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DE" w:rsidRPr="00281A22" w:rsidRDefault="005B6488" w:rsidP="00281A22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Usnesení</w:t>
      </w:r>
      <w:r w:rsidR="002B1866">
        <w:rPr>
          <w:b/>
          <w:sz w:val="32"/>
        </w:rPr>
        <w:t xml:space="preserve"> z 17</w:t>
      </w:r>
      <w:proofErr w:type="gramEnd"/>
      <w:r w:rsidR="002B1866">
        <w:rPr>
          <w:b/>
          <w:sz w:val="32"/>
        </w:rPr>
        <w:t>. j</w:t>
      </w:r>
      <w:bookmarkStart w:id="0" w:name="_GoBack"/>
      <w:bookmarkEnd w:id="0"/>
      <w:r w:rsidR="00B179F8" w:rsidRPr="00281A22">
        <w:rPr>
          <w:b/>
          <w:sz w:val="32"/>
        </w:rPr>
        <w:t xml:space="preserve">ednání Rady obce Moravany ze </w:t>
      </w:r>
      <w:r w:rsidR="004C42C2" w:rsidRPr="00281A22">
        <w:rPr>
          <w:b/>
          <w:sz w:val="32"/>
        </w:rPr>
        <w:t>d</w:t>
      </w:r>
      <w:r w:rsidR="00B179F8" w:rsidRPr="00281A22">
        <w:rPr>
          <w:b/>
          <w:sz w:val="32"/>
        </w:rPr>
        <w:t>ne 17. 7. 2015</w:t>
      </w:r>
    </w:p>
    <w:p w:rsidR="004C42C2" w:rsidRDefault="004C42C2" w:rsidP="00B179F8"/>
    <w:p w:rsidR="003534EF" w:rsidRDefault="003534EF" w:rsidP="003534EF"/>
    <w:p w:rsidR="003534EF" w:rsidRPr="00281A22" w:rsidRDefault="003534EF" w:rsidP="003534EF">
      <w:pPr>
        <w:rPr>
          <w:b/>
        </w:rPr>
      </w:pPr>
      <w:r w:rsidRPr="00281A22">
        <w:rPr>
          <w:b/>
        </w:rPr>
        <w:t>Usnesení č. 17R/1/2015</w:t>
      </w:r>
    </w:p>
    <w:p w:rsidR="0086757A" w:rsidRDefault="0086757A" w:rsidP="003534EF">
      <w:r>
        <w:t>Rada obce stanovuje termín veřejného zasedání na 18. 8. 2015. Veřejné zasedání se bude konat v 19.00 hod. v sále Moravanské rychty.</w:t>
      </w:r>
    </w:p>
    <w:p w:rsidR="0086757A" w:rsidRDefault="0086757A" w:rsidP="003534EF"/>
    <w:p w:rsidR="0086757A" w:rsidRPr="00281A22" w:rsidRDefault="0086757A" w:rsidP="0086757A">
      <w:pPr>
        <w:rPr>
          <w:b/>
        </w:rPr>
      </w:pPr>
      <w:r w:rsidRPr="00281A22">
        <w:rPr>
          <w:b/>
        </w:rPr>
        <w:t>Usnesení č. 17R/2/2015</w:t>
      </w:r>
    </w:p>
    <w:p w:rsidR="0086757A" w:rsidRDefault="0086757A" w:rsidP="0086757A">
      <w:r>
        <w:t xml:space="preserve">Rada obce projednala žádost pana Ludina o možnost pořádat dne 1. 8. 2015 na náměstí </w:t>
      </w:r>
      <w:r w:rsidR="00290A1B">
        <w:t xml:space="preserve">„Letní noc“. </w:t>
      </w:r>
    </w:p>
    <w:p w:rsidR="00290A1B" w:rsidRDefault="00290A1B" w:rsidP="0086757A">
      <w:r>
        <w:t>Rada obce souhlasí s pořádáním akce na návsi obce.</w:t>
      </w:r>
    </w:p>
    <w:p w:rsidR="00290A1B" w:rsidRDefault="00290A1B" w:rsidP="0086757A">
      <w:r>
        <w:t>Vedoucí organizátor bude Petr Ludin.</w:t>
      </w:r>
    </w:p>
    <w:p w:rsidR="00290A1B" w:rsidRDefault="00290A1B" w:rsidP="0086757A">
      <w:r>
        <w:t>Rada obce stanovuje tyto podmínky konání akce:</w:t>
      </w:r>
    </w:p>
    <w:p w:rsidR="00290A1B" w:rsidRDefault="00290A1B" w:rsidP="00290A1B">
      <w:pPr>
        <w:pStyle w:val="Odstavecseseznamem"/>
        <w:numPr>
          <w:ilvl w:val="0"/>
          <w:numId w:val="6"/>
        </w:numPr>
      </w:pPr>
      <w:r>
        <w:t xml:space="preserve">Organizátoři zajistí po skončení akce úklid </w:t>
      </w:r>
      <w:r w:rsidR="00E1189E">
        <w:t>prostranství</w:t>
      </w:r>
      <w:r>
        <w:t>.</w:t>
      </w:r>
    </w:p>
    <w:p w:rsidR="00290A1B" w:rsidRDefault="00290A1B" w:rsidP="00290A1B">
      <w:pPr>
        <w:pStyle w:val="Odstavecseseznamem"/>
        <w:numPr>
          <w:ilvl w:val="0"/>
          <w:numId w:val="6"/>
        </w:numPr>
      </w:pPr>
      <w:r>
        <w:t>Obec poskytne materiální vybavení na tuto akce (lavice, stoly, atd.), rovněž obec poskytne připojení energie pro hudbu a osvětlení.</w:t>
      </w:r>
    </w:p>
    <w:p w:rsidR="00290A1B" w:rsidRDefault="00290A1B" w:rsidP="00290A1B"/>
    <w:p w:rsidR="000E14CD" w:rsidRDefault="000E14CD" w:rsidP="00290A1B"/>
    <w:p w:rsidR="000E14CD" w:rsidRDefault="000E14CD" w:rsidP="00290A1B"/>
    <w:p w:rsidR="000E14CD" w:rsidRDefault="000E14CD" w:rsidP="00290A1B"/>
    <w:p w:rsidR="000E14CD" w:rsidRDefault="000E14CD" w:rsidP="00290A1B"/>
    <w:p w:rsidR="00290A1B" w:rsidRDefault="00290A1B" w:rsidP="00290A1B"/>
    <w:p w:rsidR="00290A1B" w:rsidRDefault="00290A1B" w:rsidP="00290A1B"/>
    <w:p w:rsidR="00290A1B" w:rsidRDefault="00281A22" w:rsidP="00281A22">
      <w:pPr>
        <w:ind w:left="709" w:firstLine="709"/>
      </w:pPr>
      <w:r>
        <w:t xml:space="preserve"> </w:t>
      </w:r>
      <w:r w:rsidR="00290A1B">
        <w:t>Pavel slavík</w:t>
      </w:r>
      <w:r w:rsidR="00290A1B">
        <w:tab/>
      </w:r>
      <w:r w:rsidR="00290A1B">
        <w:tab/>
      </w:r>
      <w:r w:rsidR="00290A1B">
        <w:tab/>
      </w:r>
      <w:r w:rsidR="00290A1B">
        <w:tab/>
      </w:r>
      <w:r w:rsidR="00290A1B">
        <w:tab/>
        <w:t>RNDr. Marie Barešová</w:t>
      </w:r>
    </w:p>
    <w:p w:rsidR="00290A1B" w:rsidRDefault="00281A22" w:rsidP="00281A22">
      <w:pPr>
        <w:ind w:left="709" w:firstLine="709"/>
      </w:pPr>
      <w:r>
        <w:t>místostarosta</w:t>
      </w:r>
      <w:r w:rsidR="00290A1B">
        <w:tab/>
      </w:r>
      <w:r w:rsidR="00290A1B">
        <w:tab/>
      </w:r>
      <w:r w:rsidR="00290A1B">
        <w:tab/>
      </w:r>
      <w:r w:rsidR="00290A1B">
        <w:tab/>
      </w:r>
      <w:r w:rsidR="00290A1B">
        <w:tab/>
      </w:r>
      <w:r w:rsidR="00290A1B">
        <w:tab/>
      </w:r>
      <w:r>
        <w:t>s</w:t>
      </w:r>
      <w:r w:rsidR="00290A1B">
        <w:t>tarostka</w:t>
      </w:r>
    </w:p>
    <w:p w:rsidR="0086757A" w:rsidRDefault="0086757A" w:rsidP="003534EF"/>
    <w:p w:rsidR="00591F3A" w:rsidRDefault="00591F3A" w:rsidP="00C91875"/>
    <w:p w:rsidR="00BC4B2F" w:rsidRPr="00BC4B2F" w:rsidRDefault="00591F3A" w:rsidP="00BC4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B2F" w:rsidRPr="00BC4B2F" w:rsidRDefault="00BC4B2F" w:rsidP="00BC4B2F"/>
    <w:p w:rsidR="00BC4B2F" w:rsidRPr="00BC4B2F" w:rsidRDefault="00BC4B2F" w:rsidP="00BC4B2F"/>
    <w:p w:rsidR="00BC4B2F" w:rsidRPr="00BC4B2F" w:rsidRDefault="00BC4B2F" w:rsidP="00BC4B2F"/>
    <w:p w:rsidR="00BC4B2F" w:rsidRPr="00BC4B2F" w:rsidRDefault="00BC4B2F" w:rsidP="00BC4B2F"/>
    <w:sectPr w:rsidR="00BC4B2F" w:rsidRPr="00BC4B2F" w:rsidSect="00A40DC9">
      <w:footerReference w:type="default" r:id="rId8"/>
      <w:headerReference w:type="first" r:id="rId9"/>
      <w:footerReference w:type="first" r:id="rId10"/>
      <w:pgSz w:w="11906" w:h="16838"/>
      <w:pgMar w:top="2552" w:right="1418" w:bottom="1979" w:left="1418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E1" w:rsidRDefault="00636AE1">
      <w:r>
        <w:separator/>
      </w:r>
    </w:p>
  </w:endnote>
  <w:endnote w:type="continuationSeparator" w:id="0">
    <w:p w:rsidR="00636AE1" w:rsidRDefault="0063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80" w:rsidRPr="00E74346" w:rsidRDefault="00881D80" w:rsidP="00881D80">
    <w:pPr>
      <w:pStyle w:val="Zpat"/>
      <w:pBdr>
        <w:top w:val="single" w:sz="8" w:space="14" w:color="auto"/>
      </w:pBdr>
      <w:rPr>
        <w:sz w:val="4"/>
        <w:szCs w:val="4"/>
      </w:rPr>
    </w:pPr>
  </w:p>
  <w:p w:rsidR="00881D80" w:rsidRPr="0071545F" w:rsidRDefault="00881D80" w:rsidP="00881D80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 w:rsidRPr="0071545F">
      <w:rPr>
        <w:sz w:val="20"/>
        <w:szCs w:val="20"/>
      </w:rPr>
      <w:t>OÚ Moravany</w:t>
    </w:r>
    <w:r w:rsidRPr="0071545F">
      <w:rPr>
        <w:sz w:val="20"/>
        <w:szCs w:val="20"/>
      </w:rPr>
      <w:tab/>
    </w:r>
    <w:r w:rsidRPr="0071545F">
      <w:rPr>
        <w:sz w:val="20"/>
        <w:szCs w:val="20"/>
      </w:rPr>
      <w:tab/>
      <w:t xml:space="preserve">Tel: </w:t>
    </w:r>
    <w:r>
      <w:rPr>
        <w:sz w:val="20"/>
        <w:szCs w:val="20"/>
      </w:rPr>
      <w:tab/>
    </w:r>
    <w:r w:rsidRPr="0071545F">
      <w:rPr>
        <w:sz w:val="20"/>
        <w:szCs w:val="20"/>
      </w:rPr>
      <w:t>547244330</w:t>
    </w:r>
  </w:p>
  <w:p w:rsidR="00881D80" w:rsidRPr="0071545F" w:rsidRDefault="00881D80" w:rsidP="00881D80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>
      <w:rPr>
        <w:sz w:val="20"/>
        <w:szCs w:val="20"/>
      </w:rPr>
      <w:t>Vnitřní 49/18</w:t>
    </w:r>
    <w:r w:rsidRPr="0071545F">
      <w:rPr>
        <w:sz w:val="20"/>
        <w:szCs w:val="20"/>
      </w:rPr>
      <w:tab/>
    </w:r>
    <w:r w:rsidRPr="0071545F">
      <w:rPr>
        <w:sz w:val="20"/>
        <w:szCs w:val="20"/>
      </w:rPr>
      <w:tab/>
    </w:r>
  </w:p>
  <w:p w:rsidR="00D17D21" w:rsidRPr="00881D80" w:rsidRDefault="00881D80" w:rsidP="00881D80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 w:rsidRPr="0071545F">
      <w:rPr>
        <w:sz w:val="20"/>
        <w:szCs w:val="20"/>
      </w:rPr>
      <w:t>664 48</w:t>
    </w:r>
    <w:r w:rsidRPr="0071545F">
      <w:rPr>
        <w:sz w:val="20"/>
        <w:szCs w:val="20"/>
      </w:rPr>
      <w:tab/>
    </w:r>
    <w:r w:rsidRPr="0071545F">
      <w:rPr>
        <w:sz w:val="20"/>
        <w:szCs w:val="20"/>
      </w:rPr>
      <w:tab/>
      <w:t xml:space="preserve">E-mail: </w:t>
    </w:r>
    <w:r>
      <w:rPr>
        <w:sz w:val="20"/>
        <w:szCs w:val="20"/>
      </w:rPr>
      <w:tab/>
      <w:t>obec@moravanyubrna.cz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21" w:rsidRPr="00E74346" w:rsidRDefault="00D17D21" w:rsidP="0094172F">
    <w:pPr>
      <w:pStyle w:val="Zpat"/>
      <w:pBdr>
        <w:top w:val="single" w:sz="8" w:space="14" w:color="auto"/>
      </w:pBdr>
      <w:rPr>
        <w:sz w:val="4"/>
        <w:szCs w:val="4"/>
      </w:rPr>
    </w:pPr>
  </w:p>
  <w:p w:rsidR="00D17D21" w:rsidRPr="0071545F" w:rsidRDefault="00D17D21" w:rsidP="0094172F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 w:rsidRPr="0071545F">
      <w:rPr>
        <w:sz w:val="20"/>
        <w:szCs w:val="20"/>
      </w:rPr>
      <w:t>OÚ Moravany</w:t>
    </w:r>
    <w:r w:rsidRPr="0071545F">
      <w:rPr>
        <w:sz w:val="20"/>
        <w:szCs w:val="20"/>
      </w:rPr>
      <w:tab/>
    </w:r>
    <w:r w:rsidRPr="0071545F">
      <w:rPr>
        <w:sz w:val="20"/>
        <w:szCs w:val="20"/>
      </w:rPr>
      <w:tab/>
      <w:t xml:space="preserve">Tel: </w:t>
    </w:r>
    <w:r>
      <w:rPr>
        <w:sz w:val="20"/>
        <w:szCs w:val="20"/>
      </w:rPr>
      <w:tab/>
    </w:r>
    <w:r w:rsidRPr="0071545F">
      <w:rPr>
        <w:sz w:val="20"/>
        <w:szCs w:val="20"/>
      </w:rPr>
      <w:t>547244330</w:t>
    </w:r>
  </w:p>
  <w:p w:rsidR="00D17D21" w:rsidRPr="0071545F" w:rsidRDefault="00F40452" w:rsidP="0094172F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>
      <w:rPr>
        <w:sz w:val="20"/>
        <w:szCs w:val="20"/>
      </w:rPr>
      <w:t>Vnitřní 49/18</w:t>
    </w:r>
    <w:r w:rsidR="00D17D21" w:rsidRPr="0071545F">
      <w:rPr>
        <w:sz w:val="20"/>
        <w:szCs w:val="20"/>
      </w:rPr>
      <w:tab/>
    </w:r>
    <w:r w:rsidR="00D17D21" w:rsidRPr="0071545F">
      <w:rPr>
        <w:sz w:val="20"/>
        <w:szCs w:val="20"/>
      </w:rPr>
      <w:tab/>
    </w:r>
  </w:p>
  <w:p w:rsidR="00D17D21" w:rsidRPr="0094172F" w:rsidRDefault="00D17D21" w:rsidP="0094172F">
    <w:pPr>
      <w:pStyle w:val="Zpat"/>
      <w:pBdr>
        <w:top w:val="single" w:sz="8" w:space="14" w:color="auto"/>
      </w:pBdr>
      <w:tabs>
        <w:tab w:val="right" w:pos="7560"/>
      </w:tabs>
      <w:rPr>
        <w:sz w:val="20"/>
        <w:szCs w:val="20"/>
      </w:rPr>
    </w:pPr>
    <w:r w:rsidRPr="0071545F">
      <w:rPr>
        <w:sz w:val="20"/>
        <w:szCs w:val="20"/>
      </w:rPr>
      <w:t>664 48</w:t>
    </w:r>
    <w:r w:rsidRPr="0071545F">
      <w:rPr>
        <w:sz w:val="20"/>
        <w:szCs w:val="20"/>
      </w:rPr>
      <w:tab/>
    </w:r>
    <w:r w:rsidRPr="0071545F">
      <w:rPr>
        <w:sz w:val="20"/>
        <w:szCs w:val="20"/>
      </w:rPr>
      <w:tab/>
      <w:t xml:space="preserve">E-mail: </w:t>
    </w:r>
    <w:r>
      <w:rPr>
        <w:sz w:val="20"/>
        <w:szCs w:val="20"/>
      </w:rPr>
      <w:tab/>
    </w:r>
    <w:r w:rsidR="00F40452">
      <w:rPr>
        <w:sz w:val="20"/>
        <w:szCs w:val="20"/>
      </w:rPr>
      <w:t>obec@moravanyubrna.cz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E1" w:rsidRDefault="00636AE1">
      <w:r>
        <w:separator/>
      </w:r>
    </w:p>
  </w:footnote>
  <w:footnote w:type="continuationSeparator" w:id="0">
    <w:p w:rsidR="00636AE1" w:rsidRDefault="0063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21" w:rsidRDefault="00D17D21" w:rsidP="00A40DC9">
    <w:pPr>
      <w:pBdr>
        <w:bottom w:val="single" w:sz="24" w:space="1" w:color="auto"/>
      </w:pBdr>
      <w:jc w:val="center"/>
    </w:pPr>
  </w:p>
  <w:p w:rsidR="00D17D21" w:rsidRDefault="00422FAF" w:rsidP="00A40DC9">
    <w:pPr>
      <w:pBdr>
        <w:bottom w:val="single" w:sz="24" w:space="1" w:color="auto"/>
      </w:pBd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534672" wp14:editId="44C28CFC">
          <wp:simplePos x="0" y="0"/>
          <wp:positionH relativeFrom="column">
            <wp:posOffset>114300</wp:posOffset>
          </wp:positionH>
          <wp:positionV relativeFrom="paragraph">
            <wp:posOffset>80645</wp:posOffset>
          </wp:positionV>
          <wp:extent cx="607695" cy="685800"/>
          <wp:effectExtent l="0" t="0" r="190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D21" w:rsidRDefault="00D17D21" w:rsidP="00A40DC9">
    <w:pPr>
      <w:pBdr>
        <w:bottom w:val="single" w:sz="24" w:space="1" w:color="auto"/>
      </w:pBdr>
      <w:jc w:val="center"/>
    </w:pPr>
  </w:p>
  <w:p w:rsidR="00D17D21" w:rsidRDefault="00D17D21" w:rsidP="00A40DC9">
    <w:pPr>
      <w:pBdr>
        <w:bottom w:val="single" w:sz="24" w:space="1" w:color="auto"/>
      </w:pBdr>
      <w:jc w:val="center"/>
    </w:pPr>
  </w:p>
  <w:p w:rsidR="00D17D21" w:rsidRPr="0071545F" w:rsidRDefault="00D17D21" w:rsidP="00A40DC9">
    <w:pPr>
      <w:pBdr>
        <w:bottom w:val="single" w:sz="24" w:space="1" w:color="auto"/>
      </w:pBdr>
      <w:spacing w:line="360" w:lineRule="auto"/>
      <w:jc w:val="center"/>
      <w:rPr>
        <w:b/>
        <w:caps/>
        <w:spacing w:val="60"/>
        <w:sz w:val="48"/>
        <w:szCs w:val="48"/>
      </w:rPr>
    </w:pPr>
    <w:r>
      <w:t xml:space="preserve"> </w:t>
    </w:r>
    <w:r w:rsidRPr="0071545F">
      <w:rPr>
        <w:b/>
        <w:caps/>
        <w:spacing w:val="60"/>
        <w:sz w:val="48"/>
        <w:szCs w:val="48"/>
      </w:rPr>
      <w:t>obec moravany</w:t>
    </w:r>
  </w:p>
  <w:p w:rsidR="00D17D21" w:rsidRDefault="00D17D21" w:rsidP="00A40DC9">
    <w:pPr>
      <w:pStyle w:val="Zhlav"/>
    </w:pPr>
  </w:p>
  <w:p w:rsidR="00D17D21" w:rsidRDefault="00D1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29B"/>
    <w:multiLevelType w:val="hybridMultilevel"/>
    <w:tmpl w:val="EAA2C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32A5"/>
    <w:multiLevelType w:val="hybridMultilevel"/>
    <w:tmpl w:val="90FA5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C19B9"/>
    <w:multiLevelType w:val="hybridMultilevel"/>
    <w:tmpl w:val="F1A2664A"/>
    <w:lvl w:ilvl="0" w:tplc="7F125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01497"/>
    <w:multiLevelType w:val="hybridMultilevel"/>
    <w:tmpl w:val="9AE25ED6"/>
    <w:lvl w:ilvl="0" w:tplc="018CA50E">
      <w:start w:val="6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815CA"/>
    <w:multiLevelType w:val="hybridMultilevel"/>
    <w:tmpl w:val="53CE6C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74FC9"/>
    <w:multiLevelType w:val="hybridMultilevel"/>
    <w:tmpl w:val="3552E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F7"/>
    <w:rsid w:val="000400EA"/>
    <w:rsid w:val="00040F29"/>
    <w:rsid w:val="00045470"/>
    <w:rsid w:val="0004711D"/>
    <w:rsid w:val="0005640F"/>
    <w:rsid w:val="00063152"/>
    <w:rsid w:val="00063CB9"/>
    <w:rsid w:val="00076EA4"/>
    <w:rsid w:val="000A319B"/>
    <w:rsid w:val="000A6EF7"/>
    <w:rsid w:val="000B275B"/>
    <w:rsid w:val="000B31EA"/>
    <w:rsid w:val="000E0FEA"/>
    <w:rsid w:val="000E14CD"/>
    <w:rsid w:val="000E2C7A"/>
    <w:rsid w:val="000E32A5"/>
    <w:rsid w:val="00103D92"/>
    <w:rsid w:val="00103FE6"/>
    <w:rsid w:val="001045B2"/>
    <w:rsid w:val="00112D26"/>
    <w:rsid w:val="00117422"/>
    <w:rsid w:val="00124A6D"/>
    <w:rsid w:val="00131A56"/>
    <w:rsid w:val="00147570"/>
    <w:rsid w:val="0015795D"/>
    <w:rsid w:val="00160F15"/>
    <w:rsid w:val="001614E9"/>
    <w:rsid w:val="00172D82"/>
    <w:rsid w:val="0017304B"/>
    <w:rsid w:val="00181B80"/>
    <w:rsid w:val="001A407D"/>
    <w:rsid w:val="001B5D92"/>
    <w:rsid w:val="001B763E"/>
    <w:rsid w:val="001C0B3B"/>
    <w:rsid w:val="001D58C7"/>
    <w:rsid w:val="001F16B6"/>
    <w:rsid w:val="00212FEB"/>
    <w:rsid w:val="0022089E"/>
    <w:rsid w:val="0023142E"/>
    <w:rsid w:val="00246C8D"/>
    <w:rsid w:val="00253799"/>
    <w:rsid w:val="00256C46"/>
    <w:rsid w:val="0026214B"/>
    <w:rsid w:val="0027179C"/>
    <w:rsid w:val="00271C80"/>
    <w:rsid w:val="00281A22"/>
    <w:rsid w:val="0028651C"/>
    <w:rsid w:val="00290A1B"/>
    <w:rsid w:val="002B1866"/>
    <w:rsid w:val="002B3B7A"/>
    <w:rsid w:val="002C4FD4"/>
    <w:rsid w:val="002C6658"/>
    <w:rsid w:val="002D0758"/>
    <w:rsid w:val="002D274A"/>
    <w:rsid w:val="002F4960"/>
    <w:rsid w:val="002F661F"/>
    <w:rsid w:val="003074E3"/>
    <w:rsid w:val="003534EF"/>
    <w:rsid w:val="00377A00"/>
    <w:rsid w:val="00380F6F"/>
    <w:rsid w:val="003A0F72"/>
    <w:rsid w:val="003A1ED1"/>
    <w:rsid w:val="003A269D"/>
    <w:rsid w:val="003B7973"/>
    <w:rsid w:val="003C75F6"/>
    <w:rsid w:val="003D715B"/>
    <w:rsid w:val="003E14D5"/>
    <w:rsid w:val="003E64AF"/>
    <w:rsid w:val="003F7CB8"/>
    <w:rsid w:val="0040222F"/>
    <w:rsid w:val="00422FAF"/>
    <w:rsid w:val="00444B96"/>
    <w:rsid w:val="004667E5"/>
    <w:rsid w:val="00481FE3"/>
    <w:rsid w:val="004828A3"/>
    <w:rsid w:val="00487ADF"/>
    <w:rsid w:val="004B2C6C"/>
    <w:rsid w:val="004B7BDF"/>
    <w:rsid w:val="004C42C2"/>
    <w:rsid w:val="004C7FBE"/>
    <w:rsid w:val="004D45E2"/>
    <w:rsid w:val="004F5AE4"/>
    <w:rsid w:val="00513468"/>
    <w:rsid w:val="00517CFF"/>
    <w:rsid w:val="0052487B"/>
    <w:rsid w:val="00553905"/>
    <w:rsid w:val="00564F44"/>
    <w:rsid w:val="005709DA"/>
    <w:rsid w:val="0058579C"/>
    <w:rsid w:val="00585BA5"/>
    <w:rsid w:val="00591F3A"/>
    <w:rsid w:val="00595B07"/>
    <w:rsid w:val="005A4DF7"/>
    <w:rsid w:val="005B6488"/>
    <w:rsid w:val="005B77D2"/>
    <w:rsid w:val="005C5989"/>
    <w:rsid w:val="005D1B09"/>
    <w:rsid w:val="005E767C"/>
    <w:rsid w:val="005F3097"/>
    <w:rsid w:val="005F793B"/>
    <w:rsid w:val="00613796"/>
    <w:rsid w:val="00633730"/>
    <w:rsid w:val="00634F29"/>
    <w:rsid w:val="00636AE1"/>
    <w:rsid w:val="00640811"/>
    <w:rsid w:val="0064222E"/>
    <w:rsid w:val="00643AA1"/>
    <w:rsid w:val="00644294"/>
    <w:rsid w:val="006464E3"/>
    <w:rsid w:val="00647BE9"/>
    <w:rsid w:val="006624BD"/>
    <w:rsid w:val="00663D74"/>
    <w:rsid w:val="00665A25"/>
    <w:rsid w:val="0067013C"/>
    <w:rsid w:val="0067392D"/>
    <w:rsid w:val="00675D51"/>
    <w:rsid w:val="006922AF"/>
    <w:rsid w:val="006956F1"/>
    <w:rsid w:val="006A22DE"/>
    <w:rsid w:val="006A4702"/>
    <w:rsid w:val="006A680D"/>
    <w:rsid w:val="006B5E95"/>
    <w:rsid w:val="006B7592"/>
    <w:rsid w:val="006C6E8E"/>
    <w:rsid w:val="006D7E97"/>
    <w:rsid w:val="00705D50"/>
    <w:rsid w:val="00706654"/>
    <w:rsid w:val="0071545F"/>
    <w:rsid w:val="0072045B"/>
    <w:rsid w:val="007238D0"/>
    <w:rsid w:val="00731E99"/>
    <w:rsid w:val="00737ACF"/>
    <w:rsid w:val="0074486E"/>
    <w:rsid w:val="00772FD2"/>
    <w:rsid w:val="00776E2F"/>
    <w:rsid w:val="007816D5"/>
    <w:rsid w:val="007A590C"/>
    <w:rsid w:val="007C5DCD"/>
    <w:rsid w:val="007C7CF1"/>
    <w:rsid w:val="007D67B5"/>
    <w:rsid w:val="007E4AD0"/>
    <w:rsid w:val="007F2BA2"/>
    <w:rsid w:val="007F588C"/>
    <w:rsid w:val="0080065B"/>
    <w:rsid w:val="00804672"/>
    <w:rsid w:val="00807E44"/>
    <w:rsid w:val="00827988"/>
    <w:rsid w:val="00845380"/>
    <w:rsid w:val="008573B9"/>
    <w:rsid w:val="008612DC"/>
    <w:rsid w:val="00864970"/>
    <w:rsid w:val="0086757A"/>
    <w:rsid w:val="00870A0E"/>
    <w:rsid w:val="00881D80"/>
    <w:rsid w:val="00885D42"/>
    <w:rsid w:val="008879D7"/>
    <w:rsid w:val="008949AD"/>
    <w:rsid w:val="008B331A"/>
    <w:rsid w:val="008B4ED3"/>
    <w:rsid w:val="008C417E"/>
    <w:rsid w:val="008C6E8F"/>
    <w:rsid w:val="008C70C6"/>
    <w:rsid w:val="008D4A7C"/>
    <w:rsid w:val="008E31E2"/>
    <w:rsid w:val="008E60E9"/>
    <w:rsid w:val="00901A8D"/>
    <w:rsid w:val="00926162"/>
    <w:rsid w:val="00926EEF"/>
    <w:rsid w:val="00940D55"/>
    <w:rsid w:val="0094172F"/>
    <w:rsid w:val="00966D27"/>
    <w:rsid w:val="00976EF3"/>
    <w:rsid w:val="00987E41"/>
    <w:rsid w:val="009B6A7C"/>
    <w:rsid w:val="009C7547"/>
    <w:rsid w:val="009D06E0"/>
    <w:rsid w:val="009D5CBA"/>
    <w:rsid w:val="009F2F84"/>
    <w:rsid w:val="009F7327"/>
    <w:rsid w:val="00A022D5"/>
    <w:rsid w:val="00A0283E"/>
    <w:rsid w:val="00A136FB"/>
    <w:rsid w:val="00A223F2"/>
    <w:rsid w:val="00A349F7"/>
    <w:rsid w:val="00A40DC9"/>
    <w:rsid w:val="00A77523"/>
    <w:rsid w:val="00A81A91"/>
    <w:rsid w:val="00A93E2A"/>
    <w:rsid w:val="00A9622E"/>
    <w:rsid w:val="00AA3A26"/>
    <w:rsid w:val="00AA6F35"/>
    <w:rsid w:val="00AB6A96"/>
    <w:rsid w:val="00AC7391"/>
    <w:rsid w:val="00AD21B9"/>
    <w:rsid w:val="00AD78D8"/>
    <w:rsid w:val="00AF3430"/>
    <w:rsid w:val="00AF3566"/>
    <w:rsid w:val="00B00C7A"/>
    <w:rsid w:val="00B03000"/>
    <w:rsid w:val="00B107D1"/>
    <w:rsid w:val="00B179F8"/>
    <w:rsid w:val="00B4370A"/>
    <w:rsid w:val="00B63ED9"/>
    <w:rsid w:val="00B70AB7"/>
    <w:rsid w:val="00B82BD4"/>
    <w:rsid w:val="00BA6497"/>
    <w:rsid w:val="00BB0AF7"/>
    <w:rsid w:val="00BB6000"/>
    <w:rsid w:val="00BC4B2F"/>
    <w:rsid w:val="00C07852"/>
    <w:rsid w:val="00C11C5A"/>
    <w:rsid w:val="00C25DF2"/>
    <w:rsid w:val="00C45773"/>
    <w:rsid w:val="00C47B02"/>
    <w:rsid w:val="00C5062F"/>
    <w:rsid w:val="00C50E37"/>
    <w:rsid w:val="00C5743E"/>
    <w:rsid w:val="00C63C54"/>
    <w:rsid w:val="00C67291"/>
    <w:rsid w:val="00C91875"/>
    <w:rsid w:val="00C95A5C"/>
    <w:rsid w:val="00CB0A47"/>
    <w:rsid w:val="00CC5A27"/>
    <w:rsid w:val="00CD1A08"/>
    <w:rsid w:val="00CD49C8"/>
    <w:rsid w:val="00CF4DF1"/>
    <w:rsid w:val="00CF7F5D"/>
    <w:rsid w:val="00D05DFF"/>
    <w:rsid w:val="00D06068"/>
    <w:rsid w:val="00D0660D"/>
    <w:rsid w:val="00D17D21"/>
    <w:rsid w:val="00D214ED"/>
    <w:rsid w:val="00D77A2F"/>
    <w:rsid w:val="00D81F0D"/>
    <w:rsid w:val="00D83345"/>
    <w:rsid w:val="00D854B8"/>
    <w:rsid w:val="00D96399"/>
    <w:rsid w:val="00D96B7F"/>
    <w:rsid w:val="00DA6681"/>
    <w:rsid w:val="00DB3F21"/>
    <w:rsid w:val="00DD06E7"/>
    <w:rsid w:val="00DD3998"/>
    <w:rsid w:val="00DD6CDB"/>
    <w:rsid w:val="00DD7D21"/>
    <w:rsid w:val="00DE0A7D"/>
    <w:rsid w:val="00DE737F"/>
    <w:rsid w:val="00DF31D1"/>
    <w:rsid w:val="00E1189E"/>
    <w:rsid w:val="00E2108E"/>
    <w:rsid w:val="00E27523"/>
    <w:rsid w:val="00E32F5A"/>
    <w:rsid w:val="00E45746"/>
    <w:rsid w:val="00E55A3C"/>
    <w:rsid w:val="00E56132"/>
    <w:rsid w:val="00E63091"/>
    <w:rsid w:val="00E64C5B"/>
    <w:rsid w:val="00E703FF"/>
    <w:rsid w:val="00E74346"/>
    <w:rsid w:val="00E75264"/>
    <w:rsid w:val="00E91F13"/>
    <w:rsid w:val="00E92711"/>
    <w:rsid w:val="00EC2EAA"/>
    <w:rsid w:val="00EE4ABB"/>
    <w:rsid w:val="00F109C4"/>
    <w:rsid w:val="00F40452"/>
    <w:rsid w:val="00F45813"/>
    <w:rsid w:val="00F52C0B"/>
    <w:rsid w:val="00F702CD"/>
    <w:rsid w:val="00F72E8B"/>
    <w:rsid w:val="00F877CC"/>
    <w:rsid w:val="00F90409"/>
    <w:rsid w:val="00F97C90"/>
    <w:rsid w:val="00FB54D9"/>
    <w:rsid w:val="00FC14C5"/>
    <w:rsid w:val="00FD2E8A"/>
    <w:rsid w:val="00FE072D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70A0E"/>
    <w:pPr>
      <w:keepNext/>
      <w:outlineLvl w:val="0"/>
    </w:pPr>
    <w:rPr>
      <w:rFonts w:cs="Courier Ne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54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54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6B7F"/>
  </w:style>
  <w:style w:type="character" w:styleId="Siln">
    <w:name w:val="Strong"/>
    <w:uiPriority w:val="22"/>
    <w:qFormat/>
    <w:rsid w:val="006624BD"/>
    <w:rPr>
      <w:b/>
      <w:bCs/>
    </w:rPr>
  </w:style>
  <w:style w:type="character" w:styleId="Hypertextovodkaz">
    <w:name w:val="Hyperlink"/>
    <w:basedOn w:val="Standardnpsmoodstavce"/>
    <w:rsid w:val="0074486E"/>
    <w:rPr>
      <w:color w:val="0000FF" w:themeColor="hyperlink"/>
      <w:u w:val="single"/>
    </w:rPr>
  </w:style>
  <w:style w:type="table" w:styleId="Mkatabulky">
    <w:name w:val="Table Grid"/>
    <w:basedOn w:val="Normlntabulka"/>
    <w:rsid w:val="00C2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3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70A0E"/>
    <w:pPr>
      <w:keepNext/>
      <w:outlineLvl w:val="0"/>
    </w:pPr>
    <w:rPr>
      <w:rFonts w:cs="Courier Ne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54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54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6B7F"/>
  </w:style>
  <w:style w:type="character" w:styleId="Siln">
    <w:name w:val="Strong"/>
    <w:uiPriority w:val="22"/>
    <w:qFormat/>
    <w:rsid w:val="006624BD"/>
    <w:rPr>
      <w:b/>
      <w:bCs/>
    </w:rPr>
  </w:style>
  <w:style w:type="character" w:styleId="Hypertextovodkaz">
    <w:name w:val="Hyperlink"/>
    <w:basedOn w:val="Standardnpsmoodstavce"/>
    <w:rsid w:val="0074486E"/>
    <w:rPr>
      <w:color w:val="0000FF" w:themeColor="hyperlink"/>
      <w:u w:val="single"/>
    </w:rPr>
  </w:style>
  <w:style w:type="table" w:styleId="Mkatabulky">
    <w:name w:val="Table Grid"/>
    <w:basedOn w:val="Normlntabulka"/>
    <w:rsid w:val="00C2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ibor%20Kroupa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289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Moravanech</vt:lpstr>
    </vt:vector>
  </TitlesOfParts>
  <Company>Obec Moravany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Moravanech</dc:title>
  <dc:creator>Dalibor Kroupa</dc:creator>
  <cp:lastModifiedBy>czechpoint</cp:lastModifiedBy>
  <cp:revision>202</cp:revision>
  <cp:lastPrinted>2014-12-03T10:37:00Z</cp:lastPrinted>
  <dcterms:created xsi:type="dcterms:W3CDTF">2013-06-12T08:26:00Z</dcterms:created>
  <dcterms:modified xsi:type="dcterms:W3CDTF">2015-08-18T10:14:00Z</dcterms:modified>
</cp:coreProperties>
</file>