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33B" w:rsidRDefault="00114227" w:rsidP="002C5D0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Usneseni</w:t>
      </w:r>
      <w:r w:rsidR="0001033B">
        <w:rPr>
          <w:b/>
          <w:sz w:val="32"/>
          <w:szCs w:val="32"/>
        </w:rPr>
        <w:t xml:space="preserve"> z</w:t>
      </w:r>
      <w:r w:rsidR="00CD730E">
        <w:rPr>
          <w:b/>
          <w:sz w:val="32"/>
          <w:szCs w:val="32"/>
        </w:rPr>
        <w:t>e</w:t>
      </w:r>
      <w:r w:rsidR="00FF70CB">
        <w:rPr>
          <w:b/>
          <w:sz w:val="32"/>
          <w:szCs w:val="32"/>
        </w:rPr>
        <w:t xml:space="preserve"> </w:t>
      </w:r>
      <w:r w:rsidR="00CD730E">
        <w:rPr>
          <w:b/>
          <w:sz w:val="32"/>
          <w:szCs w:val="32"/>
        </w:rPr>
        <w:t>7</w:t>
      </w:r>
      <w:r w:rsidR="00EA18A2">
        <w:rPr>
          <w:b/>
          <w:sz w:val="32"/>
          <w:szCs w:val="32"/>
        </w:rPr>
        <w:t>7</w:t>
      </w:r>
      <w:r w:rsidR="008B05C0">
        <w:rPr>
          <w:b/>
          <w:sz w:val="32"/>
          <w:szCs w:val="32"/>
        </w:rPr>
        <w:t>.</w:t>
      </w:r>
      <w:r w:rsidR="0001033B">
        <w:rPr>
          <w:b/>
          <w:sz w:val="32"/>
          <w:szCs w:val="32"/>
        </w:rPr>
        <w:t xml:space="preserve"> jednání Rady obce Moravany ze dne </w:t>
      </w:r>
      <w:r w:rsidR="00EA18A2">
        <w:rPr>
          <w:b/>
          <w:sz w:val="32"/>
          <w:szCs w:val="32"/>
        </w:rPr>
        <w:t>18</w:t>
      </w:r>
      <w:r w:rsidR="00257CB1">
        <w:rPr>
          <w:b/>
          <w:sz w:val="32"/>
          <w:szCs w:val="32"/>
        </w:rPr>
        <w:t>.</w:t>
      </w:r>
      <w:r w:rsidR="00D2034D">
        <w:rPr>
          <w:b/>
          <w:sz w:val="32"/>
          <w:szCs w:val="32"/>
        </w:rPr>
        <w:t xml:space="preserve"> </w:t>
      </w:r>
      <w:r w:rsidR="00B65A20">
        <w:rPr>
          <w:b/>
          <w:sz w:val="32"/>
          <w:szCs w:val="32"/>
        </w:rPr>
        <w:t>6</w:t>
      </w:r>
      <w:r w:rsidR="00FF70CB">
        <w:rPr>
          <w:b/>
          <w:sz w:val="32"/>
          <w:szCs w:val="32"/>
        </w:rPr>
        <w:t>. 201</w:t>
      </w:r>
      <w:r w:rsidR="00CD730E">
        <w:rPr>
          <w:b/>
          <w:sz w:val="32"/>
          <w:szCs w:val="32"/>
        </w:rPr>
        <w:t>8</w:t>
      </w:r>
    </w:p>
    <w:p w:rsidR="00A45E32" w:rsidRDefault="00A45E32" w:rsidP="00887CDE">
      <w:pPr>
        <w:jc w:val="both"/>
        <w:rPr>
          <w:b/>
        </w:rPr>
      </w:pPr>
    </w:p>
    <w:p w:rsidR="00D124B9" w:rsidRDefault="00D124B9" w:rsidP="00D07F30">
      <w:pPr>
        <w:jc w:val="both"/>
        <w:sectPr w:rsidR="00D124B9" w:rsidSect="006857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9" w:footer="1111" w:gutter="0"/>
          <w:cols w:space="708"/>
          <w:titlePg/>
          <w:docGrid w:linePitch="360"/>
        </w:sectPr>
      </w:pPr>
    </w:p>
    <w:p w:rsidR="0001033B" w:rsidRDefault="0001033B" w:rsidP="0001033B">
      <w:pPr>
        <w:jc w:val="both"/>
      </w:pPr>
    </w:p>
    <w:p w:rsidR="003C430F" w:rsidRDefault="003C430F" w:rsidP="00961E27">
      <w:pPr>
        <w:jc w:val="both"/>
        <w:rPr>
          <w:b/>
        </w:rPr>
      </w:pPr>
      <w:r>
        <w:rPr>
          <w:b/>
        </w:rPr>
        <w:t xml:space="preserve">Usnesení č. </w:t>
      </w:r>
      <w:r w:rsidR="00D5040D">
        <w:rPr>
          <w:b/>
        </w:rPr>
        <w:t>7</w:t>
      </w:r>
      <w:r w:rsidR="00EA18A2">
        <w:rPr>
          <w:b/>
        </w:rPr>
        <w:t>7</w:t>
      </w:r>
      <w:r>
        <w:rPr>
          <w:b/>
        </w:rPr>
        <w:t>R/1/201</w:t>
      </w:r>
      <w:r w:rsidR="00D5040D">
        <w:rPr>
          <w:b/>
        </w:rPr>
        <w:t>8</w:t>
      </w:r>
    </w:p>
    <w:p w:rsidR="00337A4E" w:rsidRDefault="003F1945" w:rsidP="006B4EF7">
      <w:pPr>
        <w:jc w:val="both"/>
      </w:pPr>
      <w:r>
        <w:t>Rada obce s</w:t>
      </w:r>
      <w:r w:rsidR="00EA18A2">
        <w:t xml:space="preserve">ouhlasí se zakoupením </w:t>
      </w:r>
      <w:r w:rsidR="005040A3">
        <w:t xml:space="preserve">zahradního </w:t>
      </w:r>
      <w:r w:rsidR="00EA18A2">
        <w:t>traktoru na sečení trávy</w:t>
      </w:r>
      <w:r w:rsidR="00246436">
        <w:t>, jako náhradu</w:t>
      </w:r>
      <w:r w:rsidR="00EA18A2">
        <w:t xml:space="preserve"> za stávající traktor z roku 2004, který je v nepojízdném stavu a </w:t>
      </w:r>
      <w:r w:rsidR="00246436">
        <w:t xml:space="preserve">rovněž souhlasí se </w:t>
      </w:r>
      <w:r w:rsidR="00EA18A2">
        <w:t xml:space="preserve">zakoupením vlečky. </w:t>
      </w:r>
    </w:p>
    <w:p w:rsidR="00CE782D" w:rsidRDefault="00CE782D" w:rsidP="008C38B6">
      <w:pPr>
        <w:jc w:val="both"/>
      </w:pPr>
    </w:p>
    <w:p w:rsidR="00236F3F" w:rsidRDefault="00236F3F" w:rsidP="00236F3F">
      <w:pPr>
        <w:jc w:val="both"/>
        <w:rPr>
          <w:b/>
        </w:rPr>
      </w:pPr>
      <w:r>
        <w:rPr>
          <w:b/>
        </w:rPr>
        <w:t>Usnesení č. 7</w:t>
      </w:r>
      <w:r w:rsidR="00A57037">
        <w:rPr>
          <w:b/>
        </w:rPr>
        <w:t>7</w:t>
      </w:r>
      <w:r>
        <w:rPr>
          <w:b/>
        </w:rPr>
        <w:t>R/2/2018</w:t>
      </w:r>
    </w:p>
    <w:p w:rsidR="00A57037" w:rsidRDefault="00A57037" w:rsidP="00A57037">
      <w:pPr>
        <w:jc w:val="both"/>
      </w:pPr>
      <w:r>
        <w:t>Rada obce schvaluje smlouvu mezi obcí Moravany a společností Moravec a Prýma, v.o.s., Lazaretní 7, 615 00 Brno. Předmětem smlouvy je prodloužení veřejného osvětlení na ulici K Pegasu.</w:t>
      </w:r>
      <w:r w:rsidR="008000E4">
        <w:t xml:space="preserve"> </w:t>
      </w:r>
    </w:p>
    <w:p w:rsidR="00114227" w:rsidRDefault="00114227" w:rsidP="00236F3F">
      <w:pPr>
        <w:jc w:val="both"/>
        <w:rPr>
          <w:b/>
        </w:rPr>
      </w:pPr>
    </w:p>
    <w:p w:rsidR="00236F3F" w:rsidRDefault="00236F3F" w:rsidP="00236F3F">
      <w:pPr>
        <w:jc w:val="both"/>
        <w:rPr>
          <w:b/>
        </w:rPr>
      </w:pPr>
      <w:r>
        <w:rPr>
          <w:b/>
        </w:rPr>
        <w:t>Usnesení č. 7</w:t>
      </w:r>
      <w:r w:rsidR="00A57037">
        <w:rPr>
          <w:b/>
        </w:rPr>
        <w:t>7</w:t>
      </w:r>
      <w:r>
        <w:rPr>
          <w:b/>
        </w:rPr>
        <w:t>R/3/2018</w:t>
      </w:r>
    </w:p>
    <w:p w:rsidR="00086C6D" w:rsidRPr="00086C6D" w:rsidRDefault="006A6F3A" w:rsidP="00086C6D">
      <w:pPr>
        <w:jc w:val="both"/>
        <w:rPr>
          <w:bCs/>
        </w:rPr>
      </w:pPr>
      <w:r>
        <w:t xml:space="preserve">Rada obce schvaluje zadávací dokumentaci na akci </w:t>
      </w:r>
      <w:r w:rsidR="00086C6D" w:rsidRPr="00086C6D">
        <w:t>„</w:t>
      </w:r>
      <w:r w:rsidR="00086C6D" w:rsidRPr="00086C6D">
        <w:rPr>
          <w:bCs/>
        </w:rPr>
        <w:t xml:space="preserve">Stavební úpravy zázemí KD </w:t>
      </w:r>
      <w:r w:rsidR="00086C6D">
        <w:rPr>
          <w:bCs/>
        </w:rPr>
        <w:t>M</w:t>
      </w:r>
      <w:r w:rsidR="00086C6D" w:rsidRPr="00086C6D">
        <w:rPr>
          <w:bCs/>
        </w:rPr>
        <w:t>oravany</w:t>
      </w:r>
      <w:r w:rsidR="00086C6D" w:rsidRPr="00086C6D">
        <w:t>“</w:t>
      </w:r>
      <w:r w:rsidR="00086C6D">
        <w:t>.</w:t>
      </w:r>
    </w:p>
    <w:p w:rsidR="00114227" w:rsidRDefault="00114227" w:rsidP="00002EA8">
      <w:pPr>
        <w:jc w:val="both"/>
        <w:rPr>
          <w:b/>
        </w:rPr>
      </w:pPr>
    </w:p>
    <w:p w:rsidR="00002EA8" w:rsidRDefault="00002EA8" w:rsidP="00002EA8">
      <w:pPr>
        <w:jc w:val="both"/>
        <w:rPr>
          <w:b/>
        </w:rPr>
      </w:pPr>
      <w:r>
        <w:rPr>
          <w:b/>
        </w:rPr>
        <w:t>Usnesení č. 7</w:t>
      </w:r>
      <w:r w:rsidR="00A57037">
        <w:rPr>
          <w:b/>
        </w:rPr>
        <w:t>7</w:t>
      </w:r>
      <w:r>
        <w:rPr>
          <w:b/>
        </w:rPr>
        <w:t>R/4/2018</w:t>
      </w:r>
    </w:p>
    <w:p w:rsidR="006A6F3A" w:rsidRPr="00B17ACF" w:rsidRDefault="006A6F3A" w:rsidP="006A6F3A">
      <w:pPr>
        <w:rPr>
          <w:sz w:val="22"/>
          <w:szCs w:val="22"/>
        </w:rPr>
      </w:pPr>
      <w:r>
        <w:t>Rada obce stanovuje cenu publikace o Moravanech na 150,-Kč.</w:t>
      </w:r>
    </w:p>
    <w:p w:rsidR="00114227" w:rsidRDefault="00114227" w:rsidP="006A6F3A">
      <w:pPr>
        <w:jc w:val="both"/>
        <w:rPr>
          <w:b/>
        </w:rPr>
      </w:pPr>
    </w:p>
    <w:p w:rsidR="006A6F3A" w:rsidRDefault="008000E4" w:rsidP="006A6F3A">
      <w:pPr>
        <w:jc w:val="both"/>
        <w:rPr>
          <w:b/>
        </w:rPr>
      </w:pPr>
      <w:r>
        <w:rPr>
          <w:b/>
        </w:rPr>
        <w:t>Usnesení č. 77R/5</w:t>
      </w:r>
      <w:r w:rsidR="006A6F3A">
        <w:rPr>
          <w:b/>
        </w:rPr>
        <w:t>/2018</w:t>
      </w:r>
    </w:p>
    <w:p w:rsidR="006A6F3A" w:rsidRDefault="006A6F3A" w:rsidP="006A6F3A">
      <w:pPr>
        <w:jc w:val="both"/>
      </w:pPr>
      <w:r>
        <w:t>Rada obce so</w:t>
      </w:r>
      <w:r w:rsidR="005040A3">
        <w:t>uhlasí se zakoupením stavby č.ev. 402 a pozemků</w:t>
      </w:r>
      <w:r>
        <w:t xml:space="preserve"> p. č.</w:t>
      </w:r>
      <w:r w:rsidR="005040A3">
        <w:t xml:space="preserve"> 417/68 a 417/61 vše</w:t>
      </w:r>
      <w:r>
        <w:t xml:space="preserve"> v k.ú. Moravany u Brna a souhlasí se zařazením tohoto bodu na program veřejného zasedání. </w:t>
      </w:r>
    </w:p>
    <w:p w:rsidR="00114227" w:rsidRDefault="00114227" w:rsidP="00EF0CF6">
      <w:pPr>
        <w:jc w:val="both"/>
        <w:rPr>
          <w:b/>
        </w:rPr>
      </w:pPr>
    </w:p>
    <w:p w:rsidR="00EF0CF6" w:rsidRDefault="00EF0CF6" w:rsidP="00EF0CF6">
      <w:pPr>
        <w:jc w:val="both"/>
        <w:rPr>
          <w:b/>
        </w:rPr>
      </w:pPr>
      <w:r>
        <w:rPr>
          <w:b/>
        </w:rPr>
        <w:t>Usnesení č. 77R/6/2018</w:t>
      </w:r>
    </w:p>
    <w:p w:rsidR="00FF590D" w:rsidRDefault="00FF590D" w:rsidP="00FF590D">
      <w:pPr>
        <w:jc w:val="both"/>
        <w:rPr>
          <w:sz w:val="20"/>
          <w:szCs w:val="20"/>
        </w:rPr>
      </w:pPr>
      <w:r>
        <w:t>Rada obce schvaluje odměn</w:t>
      </w:r>
      <w:r w:rsidR="00A05A82">
        <w:t>u</w:t>
      </w:r>
      <w:r>
        <w:t xml:space="preserve"> ředitelce MŠ Moravany. </w:t>
      </w:r>
    </w:p>
    <w:p w:rsidR="00114227" w:rsidRDefault="00114227" w:rsidP="004C004F">
      <w:pPr>
        <w:jc w:val="both"/>
        <w:rPr>
          <w:b/>
        </w:rPr>
      </w:pPr>
    </w:p>
    <w:p w:rsidR="004C004F" w:rsidRDefault="004C004F" w:rsidP="004C004F">
      <w:pPr>
        <w:jc w:val="both"/>
        <w:rPr>
          <w:b/>
        </w:rPr>
      </w:pPr>
      <w:r>
        <w:rPr>
          <w:b/>
        </w:rPr>
        <w:t>Usnesení č. 77R/7/2018</w:t>
      </w:r>
    </w:p>
    <w:p w:rsidR="004C004F" w:rsidRDefault="004C004F" w:rsidP="004C004F">
      <w:pPr>
        <w:jc w:val="both"/>
        <w:rPr>
          <w:sz w:val="20"/>
          <w:szCs w:val="20"/>
        </w:rPr>
      </w:pPr>
      <w:r>
        <w:t>Rada obce schvaluje odměn</w:t>
      </w:r>
      <w:r w:rsidR="00A05A82">
        <w:t>u</w:t>
      </w:r>
      <w:r>
        <w:t xml:space="preserve"> ředitelce ZŠ Moravany</w:t>
      </w:r>
      <w:r w:rsidR="00FF590D">
        <w:t>.</w:t>
      </w:r>
      <w:r>
        <w:t xml:space="preserve"> </w:t>
      </w:r>
    </w:p>
    <w:p w:rsidR="00114227" w:rsidRDefault="00114227" w:rsidP="004C004F">
      <w:pPr>
        <w:jc w:val="both"/>
        <w:rPr>
          <w:b/>
        </w:rPr>
      </w:pPr>
    </w:p>
    <w:p w:rsidR="004C004F" w:rsidRDefault="004C004F" w:rsidP="004C004F">
      <w:pPr>
        <w:jc w:val="both"/>
        <w:rPr>
          <w:b/>
        </w:rPr>
      </w:pPr>
      <w:r>
        <w:rPr>
          <w:b/>
        </w:rPr>
        <w:t>Usnesení č. 77R/8/2018</w:t>
      </w:r>
    </w:p>
    <w:p w:rsidR="00235448" w:rsidRDefault="004C004F" w:rsidP="00235448">
      <w:pPr>
        <w:jc w:val="both"/>
      </w:pPr>
      <w:r>
        <w:t xml:space="preserve">Rada obce schvaluje zadávací dokumentaci na akci </w:t>
      </w:r>
      <w:r w:rsidR="00235448">
        <w:t>„Pohádková stezka Bobrstezka“.</w:t>
      </w:r>
    </w:p>
    <w:p w:rsidR="00114227" w:rsidRDefault="00114227" w:rsidP="006D597A">
      <w:pPr>
        <w:jc w:val="both"/>
        <w:rPr>
          <w:b/>
        </w:rPr>
      </w:pPr>
    </w:p>
    <w:p w:rsidR="006D597A" w:rsidRDefault="006D597A" w:rsidP="006D597A">
      <w:pPr>
        <w:jc w:val="both"/>
        <w:rPr>
          <w:b/>
        </w:rPr>
      </w:pPr>
      <w:r>
        <w:rPr>
          <w:b/>
        </w:rPr>
        <w:t>Usnesení č. 77R/9/2018</w:t>
      </w:r>
    </w:p>
    <w:p w:rsidR="00235448" w:rsidRDefault="006D597A" w:rsidP="00235448">
      <w:pPr>
        <w:jc w:val="both"/>
      </w:pPr>
      <w:r>
        <w:t xml:space="preserve">Rada obce schvaluje hodnotící komisi s funkcí komise pro otevírání obálek v předloženém složení: Bc. Helena Kadlečíková, Ing. Josef Koloušek, Jan Fiala, Ing. Rostislav Horejsek, Mgr. Tomáš Koch. Náhradníci: Pavel Slavík, Jiří Veselý. Komise bude hodnotit nabídky podané v rámci výběrového řízení na zakázku </w:t>
      </w:r>
      <w:r w:rsidR="00235448">
        <w:t>„Pohádková stezka Bobrstezka“.</w:t>
      </w:r>
    </w:p>
    <w:p w:rsidR="00114227" w:rsidRDefault="00114227" w:rsidP="006D597A">
      <w:pPr>
        <w:jc w:val="both"/>
        <w:rPr>
          <w:b/>
        </w:rPr>
      </w:pPr>
    </w:p>
    <w:p w:rsidR="00114227" w:rsidRDefault="00114227" w:rsidP="006D597A">
      <w:pPr>
        <w:jc w:val="both"/>
        <w:rPr>
          <w:b/>
        </w:rPr>
      </w:pPr>
    </w:p>
    <w:p w:rsidR="00114227" w:rsidRDefault="00114227" w:rsidP="006D597A">
      <w:pPr>
        <w:jc w:val="both"/>
        <w:rPr>
          <w:b/>
        </w:rPr>
      </w:pPr>
    </w:p>
    <w:p w:rsidR="00114227" w:rsidRDefault="00114227" w:rsidP="006D597A">
      <w:pPr>
        <w:jc w:val="both"/>
        <w:rPr>
          <w:b/>
        </w:rPr>
      </w:pPr>
    </w:p>
    <w:p w:rsidR="006D597A" w:rsidRDefault="006D597A" w:rsidP="006D597A">
      <w:pPr>
        <w:jc w:val="both"/>
        <w:rPr>
          <w:b/>
        </w:rPr>
      </w:pPr>
      <w:r>
        <w:rPr>
          <w:b/>
        </w:rPr>
        <w:t>Usnesení č. 77R/10/2018</w:t>
      </w:r>
    </w:p>
    <w:p w:rsidR="006D597A" w:rsidRDefault="006D597A" w:rsidP="006D597A">
      <w:pPr>
        <w:jc w:val="both"/>
      </w:pPr>
      <w:r>
        <w:t xml:space="preserve">Rada obce schvaluje hodnotící komisi s funkcí komise pro otevírání obálek v předloženém složení: Bc. Helena Kadlečíková, Ing. Josef Koloušek, Jan Fiala, Ing. Rostislav Horejsek, Ing. Josef Klapal. Náhradníci: RNDr. Marie Barešová, Pavel Slavík. Komise bude hodnotit nabídky podané v rámci výběrového řízení na zakázku </w:t>
      </w:r>
      <w:r w:rsidRPr="00086C6D">
        <w:t>„</w:t>
      </w:r>
      <w:r w:rsidRPr="00086C6D">
        <w:rPr>
          <w:bCs/>
        </w:rPr>
        <w:t xml:space="preserve">Stavební úpravy zázemí KD </w:t>
      </w:r>
      <w:r>
        <w:rPr>
          <w:bCs/>
        </w:rPr>
        <w:t>M</w:t>
      </w:r>
      <w:r w:rsidRPr="00086C6D">
        <w:rPr>
          <w:bCs/>
        </w:rPr>
        <w:t>oravany</w:t>
      </w:r>
      <w:r w:rsidRPr="00086C6D">
        <w:t>“</w:t>
      </w:r>
      <w:r>
        <w:t xml:space="preserve">. </w:t>
      </w:r>
    </w:p>
    <w:p w:rsidR="00114227" w:rsidRDefault="00114227" w:rsidP="006D597A">
      <w:pPr>
        <w:jc w:val="both"/>
        <w:rPr>
          <w:b/>
        </w:rPr>
      </w:pPr>
    </w:p>
    <w:p w:rsidR="006D597A" w:rsidRDefault="006D597A" w:rsidP="006D597A">
      <w:pPr>
        <w:jc w:val="both"/>
        <w:rPr>
          <w:b/>
        </w:rPr>
      </w:pPr>
      <w:r>
        <w:rPr>
          <w:b/>
        </w:rPr>
        <w:t>Usnesení č. 77R/11/2018</w:t>
      </w:r>
    </w:p>
    <w:p w:rsidR="003748C0" w:rsidRPr="009D6073" w:rsidRDefault="003748C0" w:rsidP="003748C0">
      <w:pPr>
        <w:jc w:val="both"/>
      </w:pPr>
      <w:r>
        <w:t>Rada obce schvaluje zveřejnění záměru směny pozemků p.č. 1423/4 o výměře 38</w:t>
      </w:r>
      <w:r w:rsidR="00E31A7B">
        <w:t xml:space="preserve"> </w:t>
      </w:r>
      <w:r>
        <w:t>m</w:t>
      </w:r>
      <w:r>
        <w:rPr>
          <w:vertAlign w:val="superscript"/>
        </w:rPr>
        <w:t xml:space="preserve">2 </w:t>
      </w:r>
      <w:r>
        <w:t>za pozemek p.č. 1423/10 vše v k.ú. Moravany u Brna.</w:t>
      </w:r>
    </w:p>
    <w:p w:rsidR="00114227" w:rsidRDefault="00114227" w:rsidP="003748C0">
      <w:pPr>
        <w:jc w:val="both"/>
        <w:rPr>
          <w:b/>
        </w:rPr>
      </w:pPr>
    </w:p>
    <w:p w:rsidR="003748C0" w:rsidRDefault="003748C0" w:rsidP="003748C0">
      <w:pPr>
        <w:jc w:val="both"/>
        <w:rPr>
          <w:b/>
        </w:rPr>
      </w:pPr>
      <w:r>
        <w:rPr>
          <w:b/>
        </w:rPr>
        <w:t>Usnesení č. 77R/12/2018</w:t>
      </w:r>
    </w:p>
    <w:p w:rsidR="003748C0" w:rsidRPr="009D6073" w:rsidRDefault="003748C0" w:rsidP="00F348C9">
      <w:pPr>
        <w:jc w:val="both"/>
      </w:pPr>
      <w:r>
        <w:t xml:space="preserve">Rada obce schvaluje </w:t>
      </w:r>
      <w:r w:rsidR="00F348C9">
        <w:t xml:space="preserve">smlouvu mezi obcí Moravany a spol. Zemako, Bohunická cesta 9, 664 48 Moravany. Předmětem smlouvy je </w:t>
      </w:r>
      <w:r>
        <w:t xml:space="preserve">zhotovení chodníku na ulici Modřické podél spol. BK technologie.  </w:t>
      </w:r>
    </w:p>
    <w:p w:rsidR="00114227" w:rsidRDefault="00114227" w:rsidP="00703B2F">
      <w:pPr>
        <w:jc w:val="both"/>
        <w:rPr>
          <w:b/>
        </w:rPr>
      </w:pPr>
    </w:p>
    <w:p w:rsidR="00703B2F" w:rsidRDefault="00703B2F" w:rsidP="00703B2F">
      <w:pPr>
        <w:jc w:val="both"/>
        <w:rPr>
          <w:b/>
        </w:rPr>
      </w:pPr>
      <w:r>
        <w:rPr>
          <w:b/>
        </w:rPr>
        <w:t>Usnesení č. 77R/13/2018</w:t>
      </w:r>
    </w:p>
    <w:p w:rsidR="00703B2F" w:rsidRDefault="00703B2F" w:rsidP="00703B2F">
      <w:pPr>
        <w:jc w:val="both"/>
      </w:pPr>
      <w:r>
        <w:t xml:space="preserve">Rada obce schvaluje smlouvy mezi obcí Moravany a spol. INOVEA s.r.o., se sídlem Kounicova 686/22, IČ 26892391. Předmětem smlouvy je zajištění technického dozoru investora na akci </w:t>
      </w:r>
      <w:r w:rsidRPr="00086C6D">
        <w:t>„</w:t>
      </w:r>
      <w:r w:rsidRPr="00086C6D">
        <w:rPr>
          <w:bCs/>
        </w:rPr>
        <w:t xml:space="preserve">Stavební úpravy zázemí KD </w:t>
      </w:r>
      <w:r>
        <w:rPr>
          <w:bCs/>
        </w:rPr>
        <w:t>M</w:t>
      </w:r>
      <w:r w:rsidRPr="00086C6D">
        <w:rPr>
          <w:bCs/>
        </w:rPr>
        <w:t>oravany</w:t>
      </w:r>
      <w:r w:rsidRPr="00086C6D">
        <w:t>“</w:t>
      </w:r>
      <w:r>
        <w:t xml:space="preserve">. </w:t>
      </w:r>
    </w:p>
    <w:p w:rsidR="00114227" w:rsidRDefault="00114227" w:rsidP="00354B91">
      <w:pPr>
        <w:jc w:val="both"/>
        <w:rPr>
          <w:b/>
        </w:rPr>
      </w:pPr>
    </w:p>
    <w:p w:rsidR="00354B91" w:rsidRDefault="00354B91" w:rsidP="00354B91">
      <w:pPr>
        <w:jc w:val="both"/>
        <w:rPr>
          <w:b/>
        </w:rPr>
      </w:pPr>
      <w:r>
        <w:rPr>
          <w:b/>
        </w:rPr>
        <w:t>Usnesení č. 77R/14/2018</w:t>
      </w:r>
    </w:p>
    <w:p w:rsidR="00354B91" w:rsidRDefault="00354B91" w:rsidP="00354B91">
      <w:pPr>
        <w:jc w:val="both"/>
      </w:pPr>
      <w:r>
        <w:t xml:space="preserve">Rada obce schvaluje doplnění dvou </w:t>
      </w:r>
      <w:r w:rsidRPr="00354B91">
        <w:t>posilovacích prvků na dětsk</w:t>
      </w:r>
      <w:r>
        <w:t xml:space="preserve">ém </w:t>
      </w:r>
      <w:r w:rsidRPr="00354B91">
        <w:t>hřišt</w:t>
      </w:r>
      <w:r>
        <w:t xml:space="preserve">i na ulici K Pegasu a dvou posilovacích prvků na dětském hřišti na ulici Tiché.  </w:t>
      </w:r>
    </w:p>
    <w:p w:rsidR="00114227" w:rsidRDefault="00114227" w:rsidP="008A5475">
      <w:pPr>
        <w:jc w:val="both"/>
        <w:rPr>
          <w:b/>
        </w:rPr>
      </w:pPr>
    </w:p>
    <w:p w:rsidR="008A5475" w:rsidRDefault="008A5475" w:rsidP="008A5475">
      <w:pPr>
        <w:jc w:val="both"/>
        <w:rPr>
          <w:b/>
        </w:rPr>
      </w:pPr>
      <w:r>
        <w:rPr>
          <w:b/>
        </w:rPr>
        <w:t>Usnesení č. 77R/15/2018</w:t>
      </w:r>
    </w:p>
    <w:p w:rsidR="008A5475" w:rsidRDefault="008A5475" w:rsidP="008A5475">
      <w:r>
        <w:t xml:space="preserve">Rada obce schvaluje úpravu </w:t>
      </w:r>
      <w:r w:rsidR="00E31A7B">
        <w:t xml:space="preserve">a zpevnění </w:t>
      </w:r>
      <w:r>
        <w:t xml:space="preserve">polní cesty p.č. 1422/1 v k. ú. Moravany u Brna. </w:t>
      </w:r>
    </w:p>
    <w:p w:rsidR="00114227" w:rsidRDefault="00114227" w:rsidP="001D63D3">
      <w:pPr>
        <w:jc w:val="both"/>
        <w:rPr>
          <w:b/>
        </w:rPr>
      </w:pPr>
    </w:p>
    <w:p w:rsidR="001D63D3" w:rsidRDefault="001D63D3" w:rsidP="001D63D3">
      <w:pPr>
        <w:jc w:val="both"/>
        <w:rPr>
          <w:b/>
        </w:rPr>
      </w:pPr>
      <w:r>
        <w:rPr>
          <w:b/>
        </w:rPr>
        <w:t>Usnesení č. 77R/16/2018</w:t>
      </w:r>
    </w:p>
    <w:p w:rsidR="0070734C" w:rsidRDefault="0070734C" w:rsidP="0070734C">
      <w:pPr>
        <w:jc w:val="both"/>
      </w:pPr>
      <w:r>
        <w:t xml:space="preserve">Rada obce schvaluje </w:t>
      </w:r>
      <w:r w:rsidR="00A3396F">
        <w:t xml:space="preserve">dvě </w:t>
      </w:r>
      <w:r>
        <w:t>„Příkazní smlouv</w:t>
      </w:r>
      <w:r w:rsidR="00A3396F">
        <w:t>y</w:t>
      </w:r>
      <w:r>
        <w:t xml:space="preserve"> č. SML-Z-</w:t>
      </w:r>
      <w:r w:rsidR="001D63D3">
        <w:t>M-</w:t>
      </w:r>
      <w:r>
        <w:t>1</w:t>
      </w:r>
      <w:r w:rsidR="001D63D3">
        <w:t>8</w:t>
      </w:r>
      <w:r>
        <w:t>-</w:t>
      </w:r>
      <w:r w:rsidR="001D63D3">
        <w:t xml:space="preserve">220“ a </w:t>
      </w:r>
      <w:r>
        <w:t xml:space="preserve"> </w:t>
      </w:r>
      <w:r w:rsidR="001D63D3">
        <w:t xml:space="preserve">č. SML-Z-ZP-18-031“ </w:t>
      </w:r>
      <w:r>
        <w:t xml:space="preserve">mezi obcí Moravany a spol. RPA Dotace, s.r.o., Koutného 2269/3, 628 00 Brno. Společnost bude zpracovávat žádost o dotaci </w:t>
      </w:r>
      <w:r w:rsidR="00A3396F">
        <w:t>na p</w:t>
      </w:r>
      <w:r>
        <w:t>rojekt</w:t>
      </w:r>
      <w:r w:rsidR="00A3396F">
        <w:t>y</w:t>
      </w:r>
      <w:r>
        <w:t xml:space="preserve"> s názvem „</w:t>
      </w:r>
      <w:r w:rsidR="00A3396F">
        <w:t>Rozšíření kapacity MŠ v Moravanech</w:t>
      </w:r>
      <w:r>
        <w:t>“</w:t>
      </w:r>
      <w:r w:rsidR="00A3396F">
        <w:t xml:space="preserve"> a „Výstavba sportovní haly v pasivním standardu“</w:t>
      </w:r>
      <w:r>
        <w:t>.</w:t>
      </w:r>
    </w:p>
    <w:p w:rsidR="0055749C" w:rsidRDefault="0055749C" w:rsidP="0070734C">
      <w:pPr>
        <w:jc w:val="both"/>
      </w:pPr>
    </w:p>
    <w:p w:rsidR="0055749C" w:rsidRDefault="0055749C" w:rsidP="0055749C">
      <w:pPr>
        <w:jc w:val="both"/>
        <w:rPr>
          <w:b/>
        </w:rPr>
      </w:pPr>
      <w:r>
        <w:rPr>
          <w:b/>
        </w:rPr>
        <w:t xml:space="preserve">Usnesení č. </w:t>
      </w:r>
      <w:r>
        <w:rPr>
          <w:b/>
        </w:rPr>
        <w:t>77</w:t>
      </w:r>
      <w:r>
        <w:rPr>
          <w:b/>
        </w:rPr>
        <w:t>R/1</w:t>
      </w:r>
      <w:r>
        <w:rPr>
          <w:b/>
        </w:rPr>
        <w:t>7</w:t>
      </w:r>
      <w:r>
        <w:rPr>
          <w:b/>
        </w:rPr>
        <w:t>/2018</w:t>
      </w:r>
    </w:p>
    <w:p w:rsidR="0055749C" w:rsidRDefault="0055749C" w:rsidP="0055749C">
      <w:pPr>
        <w:jc w:val="both"/>
      </w:pPr>
      <w:r>
        <w:t xml:space="preserve">Rada obce provedla rozpočtové opatření č. </w:t>
      </w:r>
      <w:r>
        <w:t>3</w:t>
      </w:r>
      <w:r>
        <w:t>/2018 a doporučuje ho zastupitelstvu ke schválení.</w:t>
      </w:r>
      <w:bookmarkStart w:id="0" w:name="_GoBack"/>
      <w:bookmarkEnd w:id="0"/>
    </w:p>
    <w:p w:rsidR="0055749C" w:rsidRDefault="0055749C" w:rsidP="0070734C">
      <w:pPr>
        <w:jc w:val="both"/>
      </w:pPr>
    </w:p>
    <w:p w:rsidR="009D6073" w:rsidRDefault="009D6073" w:rsidP="00CF3677"/>
    <w:p w:rsidR="009D6073" w:rsidRDefault="009D6073" w:rsidP="00CF3677"/>
    <w:p w:rsidR="009D6073" w:rsidRDefault="009D6073" w:rsidP="00CF3677"/>
    <w:p w:rsidR="009D6073" w:rsidRDefault="009D6073" w:rsidP="00CF3677">
      <w:pPr>
        <w:sectPr w:rsidR="009D6073" w:rsidSect="00CF3677">
          <w:type w:val="continuous"/>
          <w:pgSz w:w="11906" w:h="16838"/>
          <w:pgMar w:top="1417" w:right="1417" w:bottom="1417" w:left="1417" w:header="709" w:footer="1111" w:gutter="0"/>
          <w:cols w:space="708"/>
        </w:sectPr>
      </w:pPr>
    </w:p>
    <w:p w:rsidR="00CF3677" w:rsidRDefault="00CF3677" w:rsidP="00CF3677">
      <w:pPr>
        <w:jc w:val="center"/>
      </w:pPr>
      <w:r>
        <w:t>Bc. Helena Kadlečíková</w:t>
      </w:r>
    </w:p>
    <w:p w:rsidR="00CF3677" w:rsidRPr="00A8241A" w:rsidRDefault="00CF3677" w:rsidP="00CF3677">
      <w:pPr>
        <w:jc w:val="center"/>
      </w:pPr>
      <w:r w:rsidRPr="00A8241A">
        <w:t>místostarostka</w:t>
      </w:r>
    </w:p>
    <w:p w:rsidR="00CF3677" w:rsidRPr="00A8241A" w:rsidRDefault="009E7204" w:rsidP="009E7204">
      <w:r>
        <w:t xml:space="preserve">                   RNDr. Marie Barešová</w:t>
      </w:r>
    </w:p>
    <w:p w:rsidR="00CF3677" w:rsidRPr="00A8241A" w:rsidRDefault="00CF3677" w:rsidP="003D342A">
      <w:pPr>
        <w:jc w:val="center"/>
        <w:sectPr w:rsidR="00CF3677" w:rsidRPr="00A8241A">
          <w:type w:val="continuous"/>
          <w:pgSz w:w="11906" w:h="16838"/>
          <w:pgMar w:top="2552" w:right="1418" w:bottom="1979" w:left="1418" w:header="709" w:footer="1111" w:gutter="0"/>
          <w:cols w:num="2" w:space="708"/>
        </w:sectPr>
      </w:pPr>
      <w:r w:rsidRPr="00A8241A">
        <w:t>starost</w:t>
      </w:r>
      <w:r w:rsidR="00227436">
        <w:t>k</w:t>
      </w:r>
      <w:r w:rsidRPr="00A8241A">
        <w:t>a</w:t>
      </w:r>
    </w:p>
    <w:p w:rsidR="006D6398" w:rsidRDefault="006D6398" w:rsidP="00B05F31">
      <w:pPr>
        <w:jc w:val="both"/>
        <w:rPr>
          <w:b/>
        </w:rPr>
      </w:pPr>
    </w:p>
    <w:sectPr w:rsidR="006D6398" w:rsidSect="006E2712">
      <w:type w:val="continuous"/>
      <w:pgSz w:w="11906" w:h="16838"/>
      <w:pgMar w:top="1417" w:right="1417" w:bottom="1417" w:left="1417" w:header="709" w:footer="11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564" w:rsidRDefault="005D6564">
      <w:r>
        <w:separator/>
      </w:r>
    </w:p>
  </w:endnote>
  <w:endnote w:type="continuationSeparator" w:id="0">
    <w:p w:rsidR="005D6564" w:rsidRDefault="005D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91B" w:rsidRDefault="001D19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E6D" w:rsidRPr="00E74346" w:rsidRDefault="00716E6D" w:rsidP="00E74346">
    <w:pPr>
      <w:pStyle w:val="Zpat"/>
      <w:pBdr>
        <w:top w:val="single" w:sz="8" w:space="14" w:color="auto"/>
      </w:pBdr>
      <w:rPr>
        <w:sz w:val="4"/>
        <w:szCs w:val="4"/>
      </w:rPr>
    </w:pPr>
  </w:p>
  <w:p w:rsidR="00716E6D" w:rsidRPr="0071545F" w:rsidRDefault="00716E6D" w:rsidP="00E74346">
    <w:pPr>
      <w:pStyle w:val="Zpat"/>
      <w:pBdr>
        <w:top w:val="single" w:sz="8" w:space="14" w:color="auto"/>
      </w:pBdr>
      <w:tabs>
        <w:tab w:val="right" w:pos="7560"/>
      </w:tabs>
      <w:rPr>
        <w:sz w:val="20"/>
        <w:szCs w:val="20"/>
      </w:rPr>
    </w:pPr>
    <w:r>
      <w:rPr>
        <w:sz w:val="20"/>
        <w:szCs w:val="20"/>
      </w:rPr>
      <w:t>OÚ Moravany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71545F">
      <w:rPr>
        <w:sz w:val="20"/>
        <w:szCs w:val="20"/>
      </w:rPr>
      <w:t>Tel: 547244330</w:t>
    </w:r>
  </w:p>
  <w:p w:rsidR="00716E6D" w:rsidRPr="0071545F" w:rsidRDefault="00716E6D" w:rsidP="00E74346">
    <w:pPr>
      <w:pStyle w:val="Zpat"/>
      <w:pBdr>
        <w:top w:val="single" w:sz="8" w:space="14" w:color="auto"/>
      </w:pBdr>
      <w:tabs>
        <w:tab w:val="right" w:pos="7560"/>
      </w:tabs>
      <w:rPr>
        <w:sz w:val="20"/>
        <w:szCs w:val="20"/>
      </w:rPr>
    </w:pPr>
    <w:r>
      <w:rPr>
        <w:sz w:val="20"/>
        <w:szCs w:val="20"/>
      </w:rPr>
      <w:t>Vnitřní 49/18</w:t>
    </w:r>
  </w:p>
  <w:p w:rsidR="00716E6D" w:rsidRPr="0071545F" w:rsidRDefault="00716E6D" w:rsidP="00E74346">
    <w:pPr>
      <w:pStyle w:val="Zpat"/>
      <w:pBdr>
        <w:top w:val="single" w:sz="8" w:space="14" w:color="auto"/>
      </w:pBdr>
      <w:tabs>
        <w:tab w:val="right" w:pos="7560"/>
      </w:tabs>
      <w:rPr>
        <w:sz w:val="20"/>
        <w:szCs w:val="20"/>
      </w:rPr>
    </w:pPr>
    <w:r>
      <w:rPr>
        <w:sz w:val="20"/>
        <w:szCs w:val="20"/>
      </w:rPr>
      <w:t>664 48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       </w:t>
    </w:r>
    <w:r w:rsidRPr="0071545F">
      <w:rPr>
        <w:sz w:val="20"/>
        <w:szCs w:val="20"/>
      </w:rPr>
      <w:t xml:space="preserve">E-mail: </w:t>
    </w:r>
    <w:r w:rsidRPr="00853580">
      <w:rPr>
        <w:sz w:val="20"/>
        <w:szCs w:val="20"/>
      </w:rPr>
      <w:t>obec@moravanyubrna.cz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E6D" w:rsidRPr="00E74346" w:rsidRDefault="00716E6D" w:rsidP="0094172F">
    <w:pPr>
      <w:pStyle w:val="Zpat"/>
      <w:pBdr>
        <w:top w:val="single" w:sz="8" w:space="14" w:color="auto"/>
      </w:pBdr>
      <w:rPr>
        <w:sz w:val="4"/>
        <w:szCs w:val="4"/>
      </w:rPr>
    </w:pPr>
  </w:p>
  <w:p w:rsidR="00716E6D" w:rsidRPr="0071545F" w:rsidRDefault="00716E6D" w:rsidP="0094172F">
    <w:pPr>
      <w:pStyle w:val="Zpat"/>
      <w:pBdr>
        <w:top w:val="single" w:sz="8" w:space="14" w:color="auto"/>
      </w:pBdr>
      <w:tabs>
        <w:tab w:val="right" w:pos="7560"/>
      </w:tabs>
      <w:rPr>
        <w:sz w:val="20"/>
        <w:szCs w:val="20"/>
      </w:rPr>
    </w:pPr>
    <w:r>
      <w:rPr>
        <w:sz w:val="20"/>
        <w:szCs w:val="20"/>
      </w:rPr>
      <w:t>OÚ Moravany</w:t>
    </w:r>
    <w:r>
      <w:rPr>
        <w:sz w:val="20"/>
        <w:szCs w:val="20"/>
      </w:rPr>
      <w:tab/>
      <w:t xml:space="preserve">                                                                                                     </w:t>
    </w:r>
    <w:r w:rsidRPr="0071545F">
      <w:rPr>
        <w:sz w:val="20"/>
        <w:szCs w:val="20"/>
      </w:rPr>
      <w:t xml:space="preserve">Tel: </w:t>
    </w:r>
    <w:r>
      <w:rPr>
        <w:sz w:val="20"/>
        <w:szCs w:val="20"/>
      </w:rPr>
      <w:tab/>
    </w:r>
    <w:r w:rsidRPr="0071545F">
      <w:rPr>
        <w:sz w:val="20"/>
        <w:szCs w:val="20"/>
      </w:rPr>
      <w:t>547244330</w:t>
    </w:r>
  </w:p>
  <w:p w:rsidR="00716E6D" w:rsidRDefault="00716E6D" w:rsidP="0094172F">
    <w:pPr>
      <w:pStyle w:val="Zpat"/>
      <w:pBdr>
        <w:top w:val="single" w:sz="8" w:space="14" w:color="auto"/>
      </w:pBdr>
      <w:tabs>
        <w:tab w:val="right" w:pos="7560"/>
      </w:tabs>
      <w:rPr>
        <w:sz w:val="20"/>
        <w:szCs w:val="20"/>
      </w:rPr>
    </w:pPr>
    <w:r>
      <w:rPr>
        <w:sz w:val="20"/>
        <w:szCs w:val="20"/>
      </w:rPr>
      <w:t>Vnitřní 49/18</w:t>
    </w:r>
    <w:r w:rsidRPr="0071545F">
      <w:rPr>
        <w:sz w:val="20"/>
        <w:szCs w:val="20"/>
      </w:rPr>
      <w:tab/>
    </w:r>
  </w:p>
  <w:p w:rsidR="00716E6D" w:rsidRPr="0094172F" w:rsidRDefault="00716E6D" w:rsidP="0094172F">
    <w:pPr>
      <w:pStyle w:val="Zpat"/>
      <w:pBdr>
        <w:top w:val="single" w:sz="8" w:space="14" w:color="auto"/>
      </w:pBdr>
      <w:tabs>
        <w:tab w:val="right" w:pos="7560"/>
      </w:tabs>
      <w:rPr>
        <w:sz w:val="20"/>
        <w:szCs w:val="20"/>
      </w:rPr>
    </w:pPr>
    <w:r w:rsidRPr="0071545F">
      <w:rPr>
        <w:sz w:val="20"/>
        <w:szCs w:val="20"/>
      </w:rPr>
      <w:t>664 48</w:t>
    </w:r>
    <w:r w:rsidRPr="0071545F">
      <w:rPr>
        <w:sz w:val="20"/>
        <w:szCs w:val="20"/>
      </w:rPr>
      <w:tab/>
    </w:r>
    <w:r w:rsidRPr="0071545F">
      <w:rPr>
        <w:sz w:val="20"/>
        <w:szCs w:val="20"/>
      </w:rPr>
      <w:tab/>
    </w:r>
    <w:r>
      <w:rPr>
        <w:sz w:val="20"/>
        <w:szCs w:val="20"/>
      </w:rPr>
      <w:t xml:space="preserve">      </w:t>
    </w:r>
    <w:r w:rsidRPr="0071545F">
      <w:rPr>
        <w:sz w:val="20"/>
        <w:szCs w:val="20"/>
      </w:rPr>
      <w:t xml:space="preserve">E-mail: </w:t>
    </w:r>
    <w:r>
      <w:rPr>
        <w:sz w:val="20"/>
        <w:szCs w:val="20"/>
      </w:rPr>
      <w:tab/>
    </w:r>
    <w:r w:rsidR="001D191B" w:rsidRPr="00853580">
      <w:rPr>
        <w:sz w:val="20"/>
        <w:szCs w:val="20"/>
      </w:rPr>
      <w:t>obec@moravanyubrna.cz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564" w:rsidRDefault="005D6564">
      <w:r>
        <w:separator/>
      </w:r>
    </w:p>
  </w:footnote>
  <w:footnote w:type="continuationSeparator" w:id="0">
    <w:p w:rsidR="005D6564" w:rsidRDefault="005D6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91B" w:rsidRDefault="001D19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91B" w:rsidRDefault="001D19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E6D" w:rsidRDefault="00716E6D" w:rsidP="00A40DC9">
    <w:pPr>
      <w:pBdr>
        <w:bottom w:val="single" w:sz="24" w:space="1" w:color="auto"/>
      </w:pBdr>
      <w:jc w:val="center"/>
    </w:pPr>
  </w:p>
  <w:p w:rsidR="00716E6D" w:rsidRDefault="0055749C" w:rsidP="00A40DC9">
    <w:pPr>
      <w:pBdr>
        <w:bottom w:val="single" w:sz="24" w:space="1" w:color="auto"/>
      </w:pBdr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80645</wp:posOffset>
          </wp:positionV>
          <wp:extent cx="607695" cy="6858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6E6D" w:rsidRDefault="00716E6D" w:rsidP="00A40DC9">
    <w:pPr>
      <w:pBdr>
        <w:bottom w:val="single" w:sz="24" w:space="1" w:color="auto"/>
      </w:pBdr>
      <w:jc w:val="center"/>
    </w:pPr>
  </w:p>
  <w:p w:rsidR="00716E6D" w:rsidRDefault="00716E6D" w:rsidP="00A40DC9">
    <w:pPr>
      <w:pBdr>
        <w:bottom w:val="single" w:sz="24" w:space="1" w:color="auto"/>
      </w:pBdr>
      <w:jc w:val="center"/>
    </w:pPr>
  </w:p>
  <w:p w:rsidR="00716E6D" w:rsidRPr="0071545F" w:rsidRDefault="00716E6D" w:rsidP="00A40DC9">
    <w:pPr>
      <w:pBdr>
        <w:bottom w:val="single" w:sz="24" w:space="1" w:color="auto"/>
      </w:pBdr>
      <w:spacing w:line="360" w:lineRule="auto"/>
      <w:jc w:val="center"/>
      <w:rPr>
        <w:b/>
        <w:caps/>
        <w:spacing w:val="60"/>
        <w:sz w:val="48"/>
        <w:szCs w:val="48"/>
      </w:rPr>
    </w:pPr>
    <w:r>
      <w:t xml:space="preserve"> </w:t>
    </w:r>
    <w:r w:rsidRPr="0071545F">
      <w:rPr>
        <w:b/>
        <w:caps/>
        <w:spacing w:val="60"/>
        <w:sz w:val="48"/>
        <w:szCs w:val="48"/>
      </w:rPr>
      <w:t>obec moravany</w:t>
    </w:r>
  </w:p>
  <w:p w:rsidR="00716E6D" w:rsidRDefault="00716E6D" w:rsidP="00A40DC9">
    <w:pPr>
      <w:pStyle w:val="Zhlav"/>
    </w:pPr>
  </w:p>
  <w:p w:rsidR="00716E6D" w:rsidRDefault="00716E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F97A01"/>
    <w:multiLevelType w:val="hybridMultilevel"/>
    <w:tmpl w:val="F6F81C2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73132C"/>
    <w:multiLevelType w:val="hybridMultilevel"/>
    <w:tmpl w:val="F6F81C2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16708C"/>
    <w:multiLevelType w:val="hybridMultilevel"/>
    <w:tmpl w:val="F6F81C2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A878E2"/>
    <w:multiLevelType w:val="hybridMultilevel"/>
    <w:tmpl w:val="F6F81C2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ABE2D2B"/>
    <w:multiLevelType w:val="hybridMultilevel"/>
    <w:tmpl w:val="F6F81C2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4D7A77"/>
    <w:multiLevelType w:val="hybridMultilevel"/>
    <w:tmpl w:val="F6F81C2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500584"/>
    <w:multiLevelType w:val="hybridMultilevel"/>
    <w:tmpl w:val="F6F81C2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D5D0521"/>
    <w:multiLevelType w:val="hybridMultilevel"/>
    <w:tmpl w:val="F6F81C2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13E5C57"/>
    <w:multiLevelType w:val="hybridMultilevel"/>
    <w:tmpl w:val="F6F81C2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81659DF"/>
    <w:multiLevelType w:val="hybridMultilevel"/>
    <w:tmpl w:val="F6F81C2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2F2606"/>
    <w:multiLevelType w:val="hybridMultilevel"/>
    <w:tmpl w:val="F6F81C2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526C7B"/>
    <w:multiLevelType w:val="hybridMultilevel"/>
    <w:tmpl w:val="A46C6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93F30"/>
    <w:multiLevelType w:val="hybridMultilevel"/>
    <w:tmpl w:val="F6F81C2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4622B8B"/>
    <w:multiLevelType w:val="hybridMultilevel"/>
    <w:tmpl w:val="3678FF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6F0A81"/>
    <w:multiLevelType w:val="hybridMultilevel"/>
    <w:tmpl w:val="F6F81C2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E33A57"/>
    <w:multiLevelType w:val="hybridMultilevel"/>
    <w:tmpl w:val="F6F81C2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7315448"/>
    <w:multiLevelType w:val="hybridMultilevel"/>
    <w:tmpl w:val="9DA68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B734C"/>
    <w:multiLevelType w:val="hybridMultilevel"/>
    <w:tmpl w:val="4EC087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A412F6"/>
    <w:multiLevelType w:val="hybridMultilevel"/>
    <w:tmpl w:val="F6F81C2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30E6910"/>
    <w:multiLevelType w:val="hybridMultilevel"/>
    <w:tmpl w:val="3678FF7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949" w:hanging="360"/>
      </w:pPr>
    </w:lvl>
    <w:lvl w:ilvl="2" w:tplc="0405001B">
      <w:start w:val="1"/>
      <w:numFmt w:val="lowerRoman"/>
      <w:lvlText w:val="%3."/>
      <w:lvlJc w:val="right"/>
      <w:pPr>
        <w:ind w:left="1669" w:hanging="180"/>
      </w:pPr>
    </w:lvl>
    <w:lvl w:ilvl="3" w:tplc="0405000F">
      <w:start w:val="1"/>
      <w:numFmt w:val="decimal"/>
      <w:lvlText w:val="%4."/>
      <w:lvlJc w:val="left"/>
      <w:pPr>
        <w:ind w:left="2389" w:hanging="360"/>
      </w:pPr>
    </w:lvl>
    <w:lvl w:ilvl="4" w:tplc="04050019">
      <w:start w:val="1"/>
      <w:numFmt w:val="lowerLetter"/>
      <w:lvlText w:val="%5."/>
      <w:lvlJc w:val="left"/>
      <w:pPr>
        <w:ind w:left="3109" w:hanging="360"/>
      </w:pPr>
    </w:lvl>
    <w:lvl w:ilvl="5" w:tplc="0405001B">
      <w:start w:val="1"/>
      <w:numFmt w:val="lowerRoman"/>
      <w:lvlText w:val="%6."/>
      <w:lvlJc w:val="right"/>
      <w:pPr>
        <w:ind w:left="3829" w:hanging="180"/>
      </w:pPr>
    </w:lvl>
    <w:lvl w:ilvl="6" w:tplc="0405000F">
      <w:start w:val="1"/>
      <w:numFmt w:val="decimal"/>
      <w:lvlText w:val="%7."/>
      <w:lvlJc w:val="left"/>
      <w:pPr>
        <w:ind w:left="4549" w:hanging="360"/>
      </w:pPr>
    </w:lvl>
    <w:lvl w:ilvl="7" w:tplc="04050019">
      <w:start w:val="1"/>
      <w:numFmt w:val="lowerLetter"/>
      <w:lvlText w:val="%8."/>
      <w:lvlJc w:val="left"/>
      <w:pPr>
        <w:ind w:left="5269" w:hanging="360"/>
      </w:pPr>
    </w:lvl>
    <w:lvl w:ilvl="8" w:tplc="0405001B">
      <w:start w:val="1"/>
      <w:numFmt w:val="lowerRoman"/>
      <w:lvlText w:val="%9."/>
      <w:lvlJc w:val="right"/>
      <w:pPr>
        <w:ind w:left="5989" w:hanging="180"/>
      </w:pPr>
    </w:lvl>
  </w:abstractNum>
  <w:abstractNum w:abstractNumId="21" w15:restartNumberingAfterBreak="0">
    <w:nsid w:val="6316028B"/>
    <w:multiLevelType w:val="hybridMultilevel"/>
    <w:tmpl w:val="652A7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12187"/>
    <w:multiLevelType w:val="hybridMultilevel"/>
    <w:tmpl w:val="F6F81C2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22"/>
  </w:num>
  <w:num w:numId="12">
    <w:abstractNumId w:val="1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11"/>
  </w:num>
  <w:num w:numId="17">
    <w:abstractNumId w:val="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5"/>
  </w:num>
  <w:num w:numId="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F7"/>
    <w:rsid w:val="000000DB"/>
    <w:rsid w:val="000001D2"/>
    <w:rsid w:val="00001B44"/>
    <w:rsid w:val="00001D20"/>
    <w:rsid w:val="00002C8E"/>
    <w:rsid w:val="00002EA8"/>
    <w:rsid w:val="00002F29"/>
    <w:rsid w:val="00002FBA"/>
    <w:rsid w:val="000038F1"/>
    <w:rsid w:val="00004142"/>
    <w:rsid w:val="0000454C"/>
    <w:rsid w:val="00004E7C"/>
    <w:rsid w:val="00005BC9"/>
    <w:rsid w:val="0001033B"/>
    <w:rsid w:val="0001095E"/>
    <w:rsid w:val="00011F67"/>
    <w:rsid w:val="000140F2"/>
    <w:rsid w:val="000154DC"/>
    <w:rsid w:val="000158D9"/>
    <w:rsid w:val="0001723B"/>
    <w:rsid w:val="00020947"/>
    <w:rsid w:val="00021E9D"/>
    <w:rsid w:val="00022B2A"/>
    <w:rsid w:val="000236B6"/>
    <w:rsid w:val="000245C9"/>
    <w:rsid w:val="000254CD"/>
    <w:rsid w:val="000259CF"/>
    <w:rsid w:val="00025BD7"/>
    <w:rsid w:val="00026882"/>
    <w:rsid w:val="00026D0B"/>
    <w:rsid w:val="00026D80"/>
    <w:rsid w:val="000271C1"/>
    <w:rsid w:val="00027754"/>
    <w:rsid w:val="00027934"/>
    <w:rsid w:val="00027D97"/>
    <w:rsid w:val="00031EB0"/>
    <w:rsid w:val="00031FCF"/>
    <w:rsid w:val="00032A5F"/>
    <w:rsid w:val="0003338B"/>
    <w:rsid w:val="0003375D"/>
    <w:rsid w:val="00033763"/>
    <w:rsid w:val="00033B1F"/>
    <w:rsid w:val="0003612C"/>
    <w:rsid w:val="0003779C"/>
    <w:rsid w:val="000402B6"/>
    <w:rsid w:val="00040725"/>
    <w:rsid w:val="000408D3"/>
    <w:rsid w:val="00040CDA"/>
    <w:rsid w:val="000414D4"/>
    <w:rsid w:val="00041EA7"/>
    <w:rsid w:val="00042F01"/>
    <w:rsid w:val="0004306F"/>
    <w:rsid w:val="00043475"/>
    <w:rsid w:val="00043903"/>
    <w:rsid w:val="00043D9F"/>
    <w:rsid w:val="00043FBA"/>
    <w:rsid w:val="00045A32"/>
    <w:rsid w:val="00050A78"/>
    <w:rsid w:val="00051DF2"/>
    <w:rsid w:val="000525B9"/>
    <w:rsid w:val="00052F88"/>
    <w:rsid w:val="000536E0"/>
    <w:rsid w:val="000538BF"/>
    <w:rsid w:val="00053EE0"/>
    <w:rsid w:val="0005517A"/>
    <w:rsid w:val="00056702"/>
    <w:rsid w:val="0005725A"/>
    <w:rsid w:val="0005730D"/>
    <w:rsid w:val="00057D14"/>
    <w:rsid w:val="00060777"/>
    <w:rsid w:val="00060935"/>
    <w:rsid w:val="00061DC8"/>
    <w:rsid w:val="00061E12"/>
    <w:rsid w:val="00062485"/>
    <w:rsid w:val="00063152"/>
    <w:rsid w:val="00064E3D"/>
    <w:rsid w:val="00065372"/>
    <w:rsid w:val="0006563D"/>
    <w:rsid w:val="00065FA2"/>
    <w:rsid w:val="0006734A"/>
    <w:rsid w:val="00070682"/>
    <w:rsid w:val="000709D4"/>
    <w:rsid w:val="000719BF"/>
    <w:rsid w:val="00071A13"/>
    <w:rsid w:val="00071BAC"/>
    <w:rsid w:val="000721AD"/>
    <w:rsid w:val="000721E0"/>
    <w:rsid w:val="0007232B"/>
    <w:rsid w:val="00073173"/>
    <w:rsid w:val="000733AF"/>
    <w:rsid w:val="00074142"/>
    <w:rsid w:val="00074F3E"/>
    <w:rsid w:val="0007605F"/>
    <w:rsid w:val="000763CE"/>
    <w:rsid w:val="0007669C"/>
    <w:rsid w:val="00077740"/>
    <w:rsid w:val="00077B46"/>
    <w:rsid w:val="000811BA"/>
    <w:rsid w:val="000812F5"/>
    <w:rsid w:val="00081831"/>
    <w:rsid w:val="00081EF0"/>
    <w:rsid w:val="0008234F"/>
    <w:rsid w:val="00082972"/>
    <w:rsid w:val="00082DD8"/>
    <w:rsid w:val="000839EF"/>
    <w:rsid w:val="00084459"/>
    <w:rsid w:val="00084C92"/>
    <w:rsid w:val="00086369"/>
    <w:rsid w:val="00086A30"/>
    <w:rsid w:val="00086C6D"/>
    <w:rsid w:val="00086F68"/>
    <w:rsid w:val="000877A8"/>
    <w:rsid w:val="000901B9"/>
    <w:rsid w:val="0009026F"/>
    <w:rsid w:val="0009219D"/>
    <w:rsid w:val="00092FCE"/>
    <w:rsid w:val="00093C09"/>
    <w:rsid w:val="00093CF2"/>
    <w:rsid w:val="000940D7"/>
    <w:rsid w:val="00094927"/>
    <w:rsid w:val="000962E9"/>
    <w:rsid w:val="00096447"/>
    <w:rsid w:val="000972C8"/>
    <w:rsid w:val="000A04C1"/>
    <w:rsid w:val="000A08E2"/>
    <w:rsid w:val="000A0DC0"/>
    <w:rsid w:val="000A165D"/>
    <w:rsid w:val="000A213A"/>
    <w:rsid w:val="000A24F2"/>
    <w:rsid w:val="000A2DAA"/>
    <w:rsid w:val="000A38F0"/>
    <w:rsid w:val="000A3FBC"/>
    <w:rsid w:val="000A549E"/>
    <w:rsid w:val="000A6E26"/>
    <w:rsid w:val="000B06BF"/>
    <w:rsid w:val="000B1704"/>
    <w:rsid w:val="000B1F09"/>
    <w:rsid w:val="000B2884"/>
    <w:rsid w:val="000B31EA"/>
    <w:rsid w:val="000B6D1A"/>
    <w:rsid w:val="000B6DF8"/>
    <w:rsid w:val="000B7E1E"/>
    <w:rsid w:val="000B7F53"/>
    <w:rsid w:val="000C02FA"/>
    <w:rsid w:val="000C0E84"/>
    <w:rsid w:val="000C0F56"/>
    <w:rsid w:val="000C1AA8"/>
    <w:rsid w:val="000C2781"/>
    <w:rsid w:val="000C28D0"/>
    <w:rsid w:val="000C2B60"/>
    <w:rsid w:val="000C328F"/>
    <w:rsid w:val="000C3B2B"/>
    <w:rsid w:val="000C4127"/>
    <w:rsid w:val="000C4EEF"/>
    <w:rsid w:val="000C5776"/>
    <w:rsid w:val="000C6302"/>
    <w:rsid w:val="000C7D2E"/>
    <w:rsid w:val="000D02C6"/>
    <w:rsid w:val="000D0F21"/>
    <w:rsid w:val="000D3243"/>
    <w:rsid w:val="000D34FE"/>
    <w:rsid w:val="000D471C"/>
    <w:rsid w:val="000D4C3C"/>
    <w:rsid w:val="000D4E45"/>
    <w:rsid w:val="000D5A76"/>
    <w:rsid w:val="000D6226"/>
    <w:rsid w:val="000D62E6"/>
    <w:rsid w:val="000D6D89"/>
    <w:rsid w:val="000E0E09"/>
    <w:rsid w:val="000E140E"/>
    <w:rsid w:val="000E29A1"/>
    <w:rsid w:val="000E4509"/>
    <w:rsid w:val="000E507F"/>
    <w:rsid w:val="000E526B"/>
    <w:rsid w:val="000E52B0"/>
    <w:rsid w:val="000E5494"/>
    <w:rsid w:val="000E5A2A"/>
    <w:rsid w:val="000E5CAA"/>
    <w:rsid w:val="000E69A2"/>
    <w:rsid w:val="000E6F91"/>
    <w:rsid w:val="000E76BC"/>
    <w:rsid w:val="000F0732"/>
    <w:rsid w:val="000F09FE"/>
    <w:rsid w:val="000F1208"/>
    <w:rsid w:val="000F120A"/>
    <w:rsid w:val="000F1339"/>
    <w:rsid w:val="000F2184"/>
    <w:rsid w:val="000F2510"/>
    <w:rsid w:val="000F2874"/>
    <w:rsid w:val="000F6758"/>
    <w:rsid w:val="000F6DAB"/>
    <w:rsid w:val="000F6E62"/>
    <w:rsid w:val="000F72B6"/>
    <w:rsid w:val="00100AEA"/>
    <w:rsid w:val="00101A1E"/>
    <w:rsid w:val="00101B11"/>
    <w:rsid w:val="00102261"/>
    <w:rsid w:val="00102442"/>
    <w:rsid w:val="00102657"/>
    <w:rsid w:val="00102C5E"/>
    <w:rsid w:val="0010317E"/>
    <w:rsid w:val="00103198"/>
    <w:rsid w:val="001058E8"/>
    <w:rsid w:val="0010619C"/>
    <w:rsid w:val="001111FC"/>
    <w:rsid w:val="00111309"/>
    <w:rsid w:val="00111C34"/>
    <w:rsid w:val="00114227"/>
    <w:rsid w:val="001149C8"/>
    <w:rsid w:val="00114EE0"/>
    <w:rsid w:val="00115C0D"/>
    <w:rsid w:val="0011638B"/>
    <w:rsid w:val="00116B3A"/>
    <w:rsid w:val="001175E9"/>
    <w:rsid w:val="00117D32"/>
    <w:rsid w:val="00120CEE"/>
    <w:rsid w:val="001225DA"/>
    <w:rsid w:val="00123104"/>
    <w:rsid w:val="001234FF"/>
    <w:rsid w:val="0012387D"/>
    <w:rsid w:val="0012398A"/>
    <w:rsid w:val="00123B7D"/>
    <w:rsid w:val="00124635"/>
    <w:rsid w:val="001248BB"/>
    <w:rsid w:val="00124C02"/>
    <w:rsid w:val="00125287"/>
    <w:rsid w:val="00131547"/>
    <w:rsid w:val="00131A56"/>
    <w:rsid w:val="0013219B"/>
    <w:rsid w:val="001335AB"/>
    <w:rsid w:val="00133D25"/>
    <w:rsid w:val="00134FBD"/>
    <w:rsid w:val="00135CE9"/>
    <w:rsid w:val="001371FE"/>
    <w:rsid w:val="00137839"/>
    <w:rsid w:val="001378A5"/>
    <w:rsid w:val="00140035"/>
    <w:rsid w:val="001400D6"/>
    <w:rsid w:val="00140226"/>
    <w:rsid w:val="001410CC"/>
    <w:rsid w:val="0014138E"/>
    <w:rsid w:val="00141AB6"/>
    <w:rsid w:val="00141D69"/>
    <w:rsid w:val="001429C0"/>
    <w:rsid w:val="00142FC3"/>
    <w:rsid w:val="00143AC3"/>
    <w:rsid w:val="00144968"/>
    <w:rsid w:val="001449E7"/>
    <w:rsid w:val="001457FE"/>
    <w:rsid w:val="00145873"/>
    <w:rsid w:val="0014746E"/>
    <w:rsid w:val="001478F6"/>
    <w:rsid w:val="00147E28"/>
    <w:rsid w:val="00150004"/>
    <w:rsid w:val="00150849"/>
    <w:rsid w:val="00151609"/>
    <w:rsid w:val="00151BC7"/>
    <w:rsid w:val="00152F84"/>
    <w:rsid w:val="001531CD"/>
    <w:rsid w:val="001568D1"/>
    <w:rsid w:val="00156B19"/>
    <w:rsid w:val="00160D61"/>
    <w:rsid w:val="00160F15"/>
    <w:rsid w:val="00161994"/>
    <w:rsid w:val="001625BD"/>
    <w:rsid w:val="0016309A"/>
    <w:rsid w:val="00163F25"/>
    <w:rsid w:val="001658AB"/>
    <w:rsid w:val="00165EFD"/>
    <w:rsid w:val="001662EE"/>
    <w:rsid w:val="00166603"/>
    <w:rsid w:val="001666E4"/>
    <w:rsid w:val="00167C0D"/>
    <w:rsid w:val="00170D7B"/>
    <w:rsid w:val="00171549"/>
    <w:rsid w:val="001719E2"/>
    <w:rsid w:val="00172053"/>
    <w:rsid w:val="00172ABB"/>
    <w:rsid w:val="0017305B"/>
    <w:rsid w:val="0017417F"/>
    <w:rsid w:val="001762E5"/>
    <w:rsid w:val="001763F3"/>
    <w:rsid w:val="00176FF2"/>
    <w:rsid w:val="001804C0"/>
    <w:rsid w:val="001826C0"/>
    <w:rsid w:val="00182B89"/>
    <w:rsid w:val="00183A6B"/>
    <w:rsid w:val="001841E4"/>
    <w:rsid w:val="00185206"/>
    <w:rsid w:val="001868B1"/>
    <w:rsid w:val="00187954"/>
    <w:rsid w:val="0019002F"/>
    <w:rsid w:val="0019107E"/>
    <w:rsid w:val="00192516"/>
    <w:rsid w:val="00192D1A"/>
    <w:rsid w:val="00193273"/>
    <w:rsid w:val="00193A40"/>
    <w:rsid w:val="001949E0"/>
    <w:rsid w:val="00194A7F"/>
    <w:rsid w:val="00195893"/>
    <w:rsid w:val="001965F6"/>
    <w:rsid w:val="0019696F"/>
    <w:rsid w:val="00197033"/>
    <w:rsid w:val="001A13A2"/>
    <w:rsid w:val="001A17ED"/>
    <w:rsid w:val="001A1AFB"/>
    <w:rsid w:val="001A2D7E"/>
    <w:rsid w:val="001A2EF1"/>
    <w:rsid w:val="001A3279"/>
    <w:rsid w:val="001A36B1"/>
    <w:rsid w:val="001A3BD8"/>
    <w:rsid w:val="001A4F78"/>
    <w:rsid w:val="001A5197"/>
    <w:rsid w:val="001A51F8"/>
    <w:rsid w:val="001A64F5"/>
    <w:rsid w:val="001A72F9"/>
    <w:rsid w:val="001A7B61"/>
    <w:rsid w:val="001A7E74"/>
    <w:rsid w:val="001B0DB7"/>
    <w:rsid w:val="001B10B5"/>
    <w:rsid w:val="001B119E"/>
    <w:rsid w:val="001B1FC2"/>
    <w:rsid w:val="001B231F"/>
    <w:rsid w:val="001B2B4F"/>
    <w:rsid w:val="001B319B"/>
    <w:rsid w:val="001B3A5A"/>
    <w:rsid w:val="001B3B80"/>
    <w:rsid w:val="001B4F87"/>
    <w:rsid w:val="001B59CA"/>
    <w:rsid w:val="001B5A00"/>
    <w:rsid w:val="001B5B01"/>
    <w:rsid w:val="001B5BA7"/>
    <w:rsid w:val="001B61BC"/>
    <w:rsid w:val="001B7BC2"/>
    <w:rsid w:val="001C08B9"/>
    <w:rsid w:val="001C44D5"/>
    <w:rsid w:val="001C5280"/>
    <w:rsid w:val="001C7E5D"/>
    <w:rsid w:val="001D01ED"/>
    <w:rsid w:val="001D0726"/>
    <w:rsid w:val="001D11CB"/>
    <w:rsid w:val="001D191B"/>
    <w:rsid w:val="001D2089"/>
    <w:rsid w:val="001D24FA"/>
    <w:rsid w:val="001D4E71"/>
    <w:rsid w:val="001D5204"/>
    <w:rsid w:val="001D549F"/>
    <w:rsid w:val="001D63D3"/>
    <w:rsid w:val="001D64FE"/>
    <w:rsid w:val="001E0D57"/>
    <w:rsid w:val="001E1FAF"/>
    <w:rsid w:val="001E3139"/>
    <w:rsid w:val="001E4832"/>
    <w:rsid w:val="001E4C8B"/>
    <w:rsid w:val="001E4F54"/>
    <w:rsid w:val="001E55BF"/>
    <w:rsid w:val="001E5FFB"/>
    <w:rsid w:val="001E66C9"/>
    <w:rsid w:val="001E67B3"/>
    <w:rsid w:val="001E69C8"/>
    <w:rsid w:val="001E71AF"/>
    <w:rsid w:val="001E722F"/>
    <w:rsid w:val="001E79C7"/>
    <w:rsid w:val="001F013E"/>
    <w:rsid w:val="001F0145"/>
    <w:rsid w:val="001F0388"/>
    <w:rsid w:val="001F09BD"/>
    <w:rsid w:val="001F15AD"/>
    <w:rsid w:val="001F2265"/>
    <w:rsid w:val="001F2909"/>
    <w:rsid w:val="001F2F0D"/>
    <w:rsid w:val="001F527C"/>
    <w:rsid w:val="00200D7A"/>
    <w:rsid w:val="00200DB2"/>
    <w:rsid w:val="00202206"/>
    <w:rsid w:val="0020448E"/>
    <w:rsid w:val="00205090"/>
    <w:rsid w:val="0020620F"/>
    <w:rsid w:val="002069D7"/>
    <w:rsid w:val="00207D6C"/>
    <w:rsid w:val="00210187"/>
    <w:rsid w:val="002111C7"/>
    <w:rsid w:val="00211D77"/>
    <w:rsid w:val="00212FEB"/>
    <w:rsid w:val="002159CD"/>
    <w:rsid w:val="00215B0B"/>
    <w:rsid w:val="00215E7A"/>
    <w:rsid w:val="00216925"/>
    <w:rsid w:val="00217C31"/>
    <w:rsid w:val="002218C2"/>
    <w:rsid w:val="0022210C"/>
    <w:rsid w:val="00222649"/>
    <w:rsid w:val="00222B1D"/>
    <w:rsid w:val="00222F89"/>
    <w:rsid w:val="00223DB5"/>
    <w:rsid w:val="00225AC3"/>
    <w:rsid w:val="00225C7F"/>
    <w:rsid w:val="00226B76"/>
    <w:rsid w:val="00227436"/>
    <w:rsid w:val="00227CC0"/>
    <w:rsid w:val="00230642"/>
    <w:rsid w:val="0023101E"/>
    <w:rsid w:val="0023142E"/>
    <w:rsid w:val="002320DD"/>
    <w:rsid w:val="00232196"/>
    <w:rsid w:val="00232834"/>
    <w:rsid w:val="00233358"/>
    <w:rsid w:val="0023370F"/>
    <w:rsid w:val="00233FD8"/>
    <w:rsid w:val="00234189"/>
    <w:rsid w:val="002341E1"/>
    <w:rsid w:val="00235283"/>
    <w:rsid w:val="0023536B"/>
    <w:rsid w:val="00235448"/>
    <w:rsid w:val="002354E7"/>
    <w:rsid w:val="00235816"/>
    <w:rsid w:val="002369BC"/>
    <w:rsid w:val="00236AFB"/>
    <w:rsid w:val="00236F21"/>
    <w:rsid w:val="00236F3F"/>
    <w:rsid w:val="00240CA6"/>
    <w:rsid w:val="002410A1"/>
    <w:rsid w:val="002444D4"/>
    <w:rsid w:val="00244FE6"/>
    <w:rsid w:val="00245E10"/>
    <w:rsid w:val="00246436"/>
    <w:rsid w:val="00247209"/>
    <w:rsid w:val="002501F1"/>
    <w:rsid w:val="002502AD"/>
    <w:rsid w:val="00252003"/>
    <w:rsid w:val="00253BBF"/>
    <w:rsid w:val="00253CF2"/>
    <w:rsid w:val="0025449D"/>
    <w:rsid w:val="00255513"/>
    <w:rsid w:val="00256297"/>
    <w:rsid w:val="00256C46"/>
    <w:rsid w:val="00257305"/>
    <w:rsid w:val="00257998"/>
    <w:rsid w:val="00257CB1"/>
    <w:rsid w:val="002603E2"/>
    <w:rsid w:val="00260789"/>
    <w:rsid w:val="002614BF"/>
    <w:rsid w:val="002614F5"/>
    <w:rsid w:val="0026214B"/>
    <w:rsid w:val="0026257B"/>
    <w:rsid w:val="002625AE"/>
    <w:rsid w:val="002634B2"/>
    <w:rsid w:val="002637A5"/>
    <w:rsid w:val="00263D58"/>
    <w:rsid w:val="002646EF"/>
    <w:rsid w:val="0026495B"/>
    <w:rsid w:val="00264BBC"/>
    <w:rsid w:val="00264C02"/>
    <w:rsid w:val="002672D8"/>
    <w:rsid w:val="00267DF9"/>
    <w:rsid w:val="00267E6F"/>
    <w:rsid w:val="002706C3"/>
    <w:rsid w:val="002712FB"/>
    <w:rsid w:val="00271C80"/>
    <w:rsid w:val="00271F61"/>
    <w:rsid w:val="00272096"/>
    <w:rsid w:val="00272E8F"/>
    <w:rsid w:val="00273229"/>
    <w:rsid w:val="00273DB3"/>
    <w:rsid w:val="00274097"/>
    <w:rsid w:val="00274BED"/>
    <w:rsid w:val="00275A87"/>
    <w:rsid w:val="00276215"/>
    <w:rsid w:val="00276805"/>
    <w:rsid w:val="00276E8D"/>
    <w:rsid w:val="00277C5E"/>
    <w:rsid w:val="00280784"/>
    <w:rsid w:val="00280AC2"/>
    <w:rsid w:val="00281269"/>
    <w:rsid w:val="00282189"/>
    <w:rsid w:val="00282AEA"/>
    <w:rsid w:val="00282FFD"/>
    <w:rsid w:val="00283307"/>
    <w:rsid w:val="002835A4"/>
    <w:rsid w:val="00283633"/>
    <w:rsid w:val="00283E74"/>
    <w:rsid w:val="00284EE0"/>
    <w:rsid w:val="00285642"/>
    <w:rsid w:val="00285A28"/>
    <w:rsid w:val="00286034"/>
    <w:rsid w:val="0028681C"/>
    <w:rsid w:val="0028705B"/>
    <w:rsid w:val="00287139"/>
    <w:rsid w:val="00287A75"/>
    <w:rsid w:val="00287FDE"/>
    <w:rsid w:val="0029002D"/>
    <w:rsid w:val="00290E94"/>
    <w:rsid w:val="00293E4B"/>
    <w:rsid w:val="00294FDF"/>
    <w:rsid w:val="00296D25"/>
    <w:rsid w:val="00297CA0"/>
    <w:rsid w:val="002A00E9"/>
    <w:rsid w:val="002A1E58"/>
    <w:rsid w:val="002A2031"/>
    <w:rsid w:val="002A205D"/>
    <w:rsid w:val="002A223E"/>
    <w:rsid w:val="002A3379"/>
    <w:rsid w:val="002A3DD8"/>
    <w:rsid w:val="002A557A"/>
    <w:rsid w:val="002A606B"/>
    <w:rsid w:val="002A7FF9"/>
    <w:rsid w:val="002B01C0"/>
    <w:rsid w:val="002B1134"/>
    <w:rsid w:val="002B1AD1"/>
    <w:rsid w:val="002B1E8B"/>
    <w:rsid w:val="002B367C"/>
    <w:rsid w:val="002B4371"/>
    <w:rsid w:val="002B462E"/>
    <w:rsid w:val="002B4CA0"/>
    <w:rsid w:val="002B4E2C"/>
    <w:rsid w:val="002B5AFD"/>
    <w:rsid w:val="002B611D"/>
    <w:rsid w:val="002B6FB3"/>
    <w:rsid w:val="002B7834"/>
    <w:rsid w:val="002C0D38"/>
    <w:rsid w:val="002C1669"/>
    <w:rsid w:val="002C18EE"/>
    <w:rsid w:val="002C1C1E"/>
    <w:rsid w:val="002C28D6"/>
    <w:rsid w:val="002C2B29"/>
    <w:rsid w:val="002C2B9C"/>
    <w:rsid w:val="002C447B"/>
    <w:rsid w:val="002C456D"/>
    <w:rsid w:val="002C4EC7"/>
    <w:rsid w:val="002C5D03"/>
    <w:rsid w:val="002C5D37"/>
    <w:rsid w:val="002C696B"/>
    <w:rsid w:val="002C69DA"/>
    <w:rsid w:val="002C7C2C"/>
    <w:rsid w:val="002D0B49"/>
    <w:rsid w:val="002D145E"/>
    <w:rsid w:val="002D20EB"/>
    <w:rsid w:val="002D2567"/>
    <w:rsid w:val="002D281B"/>
    <w:rsid w:val="002D2DD5"/>
    <w:rsid w:val="002D49A9"/>
    <w:rsid w:val="002D5AFE"/>
    <w:rsid w:val="002D6CBE"/>
    <w:rsid w:val="002D6FC8"/>
    <w:rsid w:val="002E0302"/>
    <w:rsid w:val="002E076F"/>
    <w:rsid w:val="002E1E91"/>
    <w:rsid w:val="002E2B16"/>
    <w:rsid w:val="002E2C8C"/>
    <w:rsid w:val="002E2FEC"/>
    <w:rsid w:val="002E3CFB"/>
    <w:rsid w:val="002E488F"/>
    <w:rsid w:val="002E4D38"/>
    <w:rsid w:val="002E529B"/>
    <w:rsid w:val="002E5787"/>
    <w:rsid w:val="002E5AAE"/>
    <w:rsid w:val="002E605F"/>
    <w:rsid w:val="002E6311"/>
    <w:rsid w:val="002E79B6"/>
    <w:rsid w:val="002E7A5D"/>
    <w:rsid w:val="002E7B9E"/>
    <w:rsid w:val="002E7CD1"/>
    <w:rsid w:val="002F0156"/>
    <w:rsid w:val="002F022D"/>
    <w:rsid w:val="002F187A"/>
    <w:rsid w:val="002F194A"/>
    <w:rsid w:val="002F28F3"/>
    <w:rsid w:val="002F2CA9"/>
    <w:rsid w:val="002F2CC3"/>
    <w:rsid w:val="002F3DC8"/>
    <w:rsid w:val="002F4960"/>
    <w:rsid w:val="002F49A9"/>
    <w:rsid w:val="002F4CB2"/>
    <w:rsid w:val="002F5E42"/>
    <w:rsid w:val="002F6784"/>
    <w:rsid w:val="00303A2A"/>
    <w:rsid w:val="00304290"/>
    <w:rsid w:val="0030521E"/>
    <w:rsid w:val="00305ADA"/>
    <w:rsid w:val="003060E8"/>
    <w:rsid w:val="003063CE"/>
    <w:rsid w:val="003067C6"/>
    <w:rsid w:val="00306B85"/>
    <w:rsid w:val="00307427"/>
    <w:rsid w:val="0030772C"/>
    <w:rsid w:val="003077BE"/>
    <w:rsid w:val="00307E66"/>
    <w:rsid w:val="00310852"/>
    <w:rsid w:val="00310956"/>
    <w:rsid w:val="00310DEE"/>
    <w:rsid w:val="0031113C"/>
    <w:rsid w:val="003111EC"/>
    <w:rsid w:val="00312E85"/>
    <w:rsid w:val="00312FC8"/>
    <w:rsid w:val="0031389C"/>
    <w:rsid w:val="00313994"/>
    <w:rsid w:val="00314251"/>
    <w:rsid w:val="00315237"/>
    <w:rsid w:val="003154EE"/>
    <w:rsid w:val="003157D4"/>
    <w:rsid w:val="0031606A"/>
    <w:rsid w:val="003178ED"/>
    <w:rsid w:val="0032080C"/>
    <w:rsid w:val="00321585"/>
    <w:rsid w:val="003218E8"/>
    <w:rsid w:val="003226AA"/>
    <w:rsid w:val="00322D59"/>
    <w:rsid w:val="003236D0"/>
    <w:rsid w:val="0032407C"/>
    <w:rsid w:val="00324CC1"/>
    <w:rsid w:val="003259F2"/>
    <w:rsid w:val="00331043"/>
    <w:rsid w:val="003316B5"/>
    <w:rsid w:val="00331F56"/>
    <w:rsid w:val="00332DC0"/>
    <w:rsid w:val="00332FAB"/>
    <w:rsid w:val="00334FB2"/>
    <w:rsid w:val="003353FF"/>
    <w:rsid w:val="00337A4E"/>
    <w:rsid w:val="00340115"/>
    <w:rsid w:val="003403EA"/>
    <w:rsid w:val="0034130D"/>
    <w:rsid w:val="00341BA3"/>
    <w:rsid w:val="00342D7E"/>
    <w:rsid w:val="00342EA2"/>
    <w:rsid w:val="00343438"/>
    <w:rsid w:val="003435BE"/>
    <w:rsid w:val="00343ADE"/>
    <w:rsid w:val="003442D8"/>
    <w:rsid w:val="00344ABD"/>
    <w:rsid w:val="003456CF"/>
    <w:rsid w:val="00345E14"/>
    <w:rsid w:val="00347F51"/>
    <w:rsid w:val="003502C0"/>
    <w:rsid w:val="00350AB9"/>
    <w:rsid w:val="0035124B"/>
    <w:rsid w:val="00351441"/>
    <w:rsid w:val="003518A7"/>
    <w:rsid w:val="00351E88"/>
    <w:rsid w:val="003524BA"/>
    <w:rsid w:val="0035305D"/>
    <w:rsid w:val="00353209"/>
    <w:rsid w:val="003542FE"/>
    <w:rsid w:val="00354B91"/>
    <w:rsid w:val="00354FE3"/>
    <w:rsid w:val="00355220"/>
    <w:rsid w:val="003556B8"/>
    <w:rsid w:val="00356135"/>
    <w:rsid w:val="00356142"/>
    <w:rsid w:val="003562F7"/>
    <w:rsid w:val="00356A95"/>
    <w:rsid w:val="00356D15"/>
    <w:rsid w:val="00356FBF"/>
    <w:rsid w:val="00357F8B"/>
    <w:rsid w:val="003602A6"/>
    <w:rsid w:val="00360D93"/>
    <w:rsid w:val="00361249"/>
    <w:rsid w:val="003612E8"/>
    <w:rsid w:val="003613B2"/>
    <w:rsid w:val="00361476"/>
    <w:rsid w:val="00362C47"/>
    <w:rsid w:val="00362E14"/>
    <w:rsid w:val="00363405"/>
    <w:rsid w:val="0036438A"/>
    <w:rsid w:val="00364911"/>
    <w:rsid w:val="00365013"/>
    <w:rsid w:val="003667E6"/>
    <w:rsid w:val="003669C6"/>
    <w:rsid w:val="003672CA"/>
    <w:rsid w:val="0036734F"/>
    <w:rsid w:val="00367384"/>
    <w:rsid w:val="00367934"/>
    <w:rsid w:val="00370495"/>
    <w:rsid w:val="00370756"/>
    <w:rsid w:val="0037140E"/>
    <w:rsid w:val="003714D1"/>
    <w:rsid w:val="0037188A"/>
    <w:rsid w:val="003748C0"/>
    <w:rsid w:val="003749A3"/>
    <w:rsid w:val="00376D76"/>
    <w:rsid w:val="00377613"/>
    <w:rsid w:val="00377A00"/>
    <w:rsid w:val="0038075F"/>
    <w:rsid w:val="0038079D"/>
    <w:rsid w:val="003819A4"/>
    <w:rsid w:val="0038206F"/>
    <w:rsid w:val="00382B7F"/>
    <w:rsid w:val="00383C24"/>
    <w:rsid w:val="00384024"/>
    <w:rsid w:val="00385461"/>
    <w:rsid w:val="00385A56"/>
    <w:rsid w:val="00385F6E"/>
    <w:rsid w:val="00387C15"/>
    <w:rsid w:val="00390A73"/>
    <w:rsid w:val="00390F8B"/>
    <w:rsid w:val="0039260F"/>
    <w:rsid w:val="00394E75"/>
    <w:rsid w:val="003A0335"/>
    <w:rsid w:val="003A0D02"/>
    <w:rsid w:val="003A16E4"/>
    <w:rsid w:val="003A1F87"/>
    <w:rsid w:val="003A2077"/>
    <w:rsid w:val="003A20DA"/>
    <w:rsid w:val="003A269D"/>
    <w:rsid w:val="003A3503"/>
    <w:rsid w:val="003A3A38"/>
    <w:rsid w:val="003A3DFB"/>
    <w:rsid w:val="003A417F"/>
    <w:rsid w:val="003A464E"/>
    <w:rsid w:val="003A47EB"/>
    <w:rsid w:val="003A499D"/>
    <w:rsid w:val="003A587D"/>
    <w:rsid w:val="003A5B57"/>
    <w:rsid w:val="003A6403"/>
    <w:rsid w:val="003A667D"/>
    <w:rsid w:val="003A6CC8"/>
    <w:rsid w:val="003A6E66"/>
    <w:rsid w:val="003A7072"/>
    <w:rsid w:val="003A75B5"/>
    <w:rsid w:val="003B0237"/>
    <w:rsid w:val="003B2936"/>
    <w:rsid w:val="003B2A52"/>
    <w:rsid w:val="003B3FCE"/>
    <w:rsid w:val="003B5194"/>
    <w:rsid w:val="003B561E"/>
    <w:rsid w:val="003B5888"/>
    <w:rsid w:val="003B5BD8"/>
    <w:rsid w:val="003B634B"/>
    <w:rsid w:val="003B6582"/>
    <w:rsid w:val="003B72F5"/>
    <w:rsid w:val="003B7973"/>
    <w:rsid w:val="003B7B02"/>
    <w:rsid w:val="003C0005"/>
    <w:rsid w:val="003C0E2E"/>
    <w:rsid w:val="003C0EE2"/>
    <w:rsid w:val="003C110A"/>
    <w:rsid w:val="003C1237"/>
    <w:rsid w:val="003C1759"/>
    <w:rsid w:val="003C1F72"/>
    <w:rsid w:val="003C25DA"/>
    <w:rsid w:val="003C430F"/>
    <w:rsid w:val="003D0761"/>
    <w:rsid w:val="003D087B"/>
    <w:rsid w:val="003D0BDD"/>
    <w:rsid w:val="003D1562"/>
    <w:rsid w:val="003D2CB7"/>
    <w:rsid w:val="003D342A"/>
    <w:rsid w:val="003D38C2"/>
    <w:rsid w:val="003D38FD"/>
    <w:rsid w:val="003D49E4"/>
    <w:rsid w:val="003D5C04"/>
    <w:rsid w:val="003D7025"/>
    <w:rsid w:val="003D795A"/>
    <w:rsid w:val="003E07B5"/>
    <w:rsid w:val="003E29EF"/>
    <w:rsid w:val="003E335D"/>
    <w:rsid w:val="003E3F90"/>
    <w:rsid w:val="003E450B"/>
    <w:rsid w:val="003E4C7D"/>
    <w:rsid w:val="003E75C9"/>
    <w:rsid w:val="003E7BCA"/>
    <w:rsid w:val="003F009E"/>
    <w:rsid w:val="003F0242"/>
    <w:rsid w:val="003F0960"/>
    <w:rsid w:val="003F1202"/>
    <w:rsid w:val="003F177C"/>
    <w:rsid w:val="003F1945"/>
    <w:rsid w:val="003F3C3B"/>
    <w:rsid w:val="003F46A7"/>
    <w:rsid w:val="003F550D"/>
    <w:rsid w:val="003F5619"/>
    <w:rsid w:val="003F578E"/>
    <w:rsid w:val="003F5BE6"/>
    <w:rsid w:val="003F73D4"/>
    <w:rsid w:val="003F7779"/>
    <w:rsid w:val="003F7CB8"/>
    <w:rsid w:val="00401068"/>
    <w:rsid w:val="00401922"/>
    <w:rsid w:val="00401FFA"/>
    <w:rsid w:val="004026A7"/>
    <w:rsid w:val="00402783"/>
    <w:rsid w:val="004027FD"/>
    <w:rsid w:val="00402F8F"/>
    <w:rsid w:val="00403084"/>
    <w:rsid w:val="004037F6"/>
    <w:rsid w:val="00404414"/>
    <w:rsid w:val="00404522"/>
    <w:rsid w:val="004056B7"/>
    <w:rsid w:val="004063BA"/>
    <w:rsid w:val="00406B4E"/>
    <w:rsid w:val="00407BF9"/>
    <w:rsid w:val="00410866"/>
    <w:rsid w:val="004129A5"/>
    <w:rsid w:val="00412C9E"/>
    <w:rsid w:val="004131E3"/>
    <w:rsid w:val="004140DD"/>
    <w:rsid w:val="00414E2F"/>
    <w:rsid w:val="0041568B"/>
    <w:rsid w:val="00416EB4"/>
    <w:rsid w:val="00420547"/>
    <w:rsid w:val="004207C4"/>
    <w:rsid w:val="00420B8E"/>
    <w:rsid w:val="00420CB1"/>
    <w:rsid w:val="00421087"/>
    <w:rsid w:val="0042159C"/>
    <w:rsid w:val="004224E0"/>
    <w:rsid w:val="00422A5B"/>
    <w:rsid w:val="00422B7D"/>
    <w:rsid w:val="00424DB3"/>
    <w:rsid w:val="00425565"/>
    <w:rsid w:val="004257AC"/>
    <w:rsid w:val="0043089B"/>
    <w:rsid w:val="00431012"/>
    <w:rsid w:val="00431B80"/>
    <w:rsid w:val="00433C43"/>
    <w:rsid w:val="004350EA"/>
    <w:rsid w:val="0043584A"/>
    <w:rsid w:val="00435BC0"/>
    <w:rsid w:val="00435E33"/>
    <w:rsid w:val="004361D0"/>
    <w:rsid w:val="00436BB1"/>
    <w:rsid w:val="0043795C"/>
    <w:rsid w:val="00440018"/>
    <w:rsid w:val="00440EEF"/>
    <w:rsid w:val="00441A26"/>
    <w:rsid w:val="00443D13"/>
    <w:rsid w:val="004446A3"/>
    <w:rsid w:val="00444B96"/>
    <w:rsid w:val="00447615"/>
    <w:rsid w:val="00447C91"/>
    <w:rsid w:val="00447F92"/>
    <w:rsid w:val="0045095E"/>
    <w:rsid w:val="004523AE"/>
    <w:rsid w:val="00453321"/>
    <w:rsid w:val="00453776"/>
    <w:rsid w:val="004567C1"/>
    <w:rsid w:val="004574A9"/>
    <w:rsid w:val="004603E1"/>
    <w:rsid w:val="00460CD0"/>
    <w:rsid w:val="00461408"/>
    <w:rsid w:val="0046244B"/>
    <w:rsid w:val="00462C3A"/>
    <w:rsid w:val="00463D97"/>
    <w:rsid w:val="0046443D"/>
    <w:rsid w:val="00464560"/>
    <w:rsid w:val="00465B40"/>
    <w:rsid w:val="00465DE5"/>
    <w:rsid w:val="00465F3E"/>
    <w:rsid w:val="00466458"/>
    <w:rsid w:val="0046797F"/>
    <w:rsid w:val="00470E59"/>
    <w:rsid w:val="00470FFF"/>
    <w:rsid w:val="004740C6"/>
    <w:rsid w:val="004751BB"/>
    <w:rsid w:val="00475889"/>
    <w:rsid w:val="00475B62"/>
    <w:rsid w:val="004767C0"/>
    <w:rsid w:val="004779EC"/>
    <w:rsid w:val="00481E56"/>
    <w:rsid w:val="004828E7"/>
    <w:rsid w:val="00484097"/>
    <w:rsid w:val="00484DE2"/>
    <w:rsid w:val="004852B0"/>
    <w:rsid w:val="00487C62"/>
    <w:rsid w:val="00490324"/>
    <w:rsid w:val="0049077A"/>
    <w:rsid w:val="004911DC"/>
    <w:rsid w:val="0049123E"/>
    <w:rsid w:val="00492970"/>
    <w:rsid w:val="00493CD3"/>
    <w:rsid w:val="004940B0"/>
    <w:rsid w:val="0049423B"/>
    <w:rsid w:val="0049457E"/>
    <w:rsid w:val="00495273"/>
    <w:rsid w:val="00496402"/>
    <w:rsid w:val="0049713C"/>
    <w:rsid w:val="00497BD9"/>
    <w:rsid w:val="004A0CA6"/>
    <w:rsid w:val="004A171F"/>
    <w:rsid w:val="004A1CF0"/>
    <w:rsid w:val="004A2D16"/>
    <w:rsid w:val="004A30CA"/>
    <w:rsid w:val="004A3D84"/>
    <w:rsid w:val="004A44C4"/>
    <w:rsid w:val="004A4DBF"/>
    <w:rsid w:val="004A5F0E"/>
    <w:rsid w:val="004A6485"/>
    <w:rsid w:val="004A653D"/>
    <w:rsid w:val="004A7213"/>
    <w:rsid w:val="004B059F"/>
    <w:rsid w:val="004B1C56"/>
    <w:rsid w:val="004B2353"/>
    <w:rsid w:val="004B286C"/>
    <w:rsid w:val="004B2939"/>
    <w:rsid w:val="004B2F6A"/>
    <w:rsid w:val="004B3287"/>
    <w:rsid w:val="004B35C7"/>
    <w:rsid w:val="004B3931"/>
    <w:rsid w:val="004B39D6"/>
    <w:rsid w:val="004B47D3"/>
    <w:rsid w:val="004B59C6"/>
    <w:rsid w:val="004B5E7F"/>
    <w:rsid w:val="004B6A41"/>
    <w:rsid w:val="004B7156"/>
    <w:rsid w:val="004B75EA"/>
    <w:rsid w:val="004C004F"/>
    <w:rsid w:val="004C1679"/>
    <w:rsid w:val="004C529B"/>
    <w:rsid w:val="004C5C8E"/>
    <w:rsid w:val="004C60D1"/>
    <w:rsid w:val="004C6F05"/>
    <w:rsid w:val="004C705A"/>
    <w:rsid w:val="004C7DB8"/>
    <w:rsid w:val="004C7FBE"/>
    <w:rsid w:val="004D041E"/>
    <w:rsid w:val="004D0DB8"/>
    <w:rsid w:val="004D127B"/>
    <w:rsid w:val="004D20A3"/>
    <w:rsid w:val="004D2112"/>
    <w:rsid w:val="004D247D"/>
    <w:rsid w:val="004D2CF5"/>
    <w:rsid w:val="004D2CF6"/>
    <w:rsid w:val="004D2D40"/>
    <w:rsid w:val="004D425D"/>
    <w:rsid w:val="004D4FD7"/>
    <w:rsid w:val="004D579E"/>
    <w:rsid w:val="004D7238"/>
    <w:rsid w:val="004D7D52"/>
    <w:rsid w:val="004E001A"/>
    <w:rsid w:val="004E04FF"/>
    <w:rsid w:val="004E2713"/>
    <w:rsid w:val="004E2892"/>
    <w:rsid w:val="004E3567"/>
    <w:rsid w:val="004E534A"/>
    <w:rsid w:val="004E5855"/>
    <w:rsid w:val="004E6FF3"/>
    <w:rsid w:val="004E7784"/>
    <w:rsid w:val="004E7928"/>
    <w:rsid w:val="004F24D8"/>
    <w:rsid w:val="004F603B"/>
    <w:rsid w:val="004F662F"/>
    <w:rsid w:val="004F7A28"/>
    <w:rsid w:val="004F7BCE"/>
    <w:rsid w:val="004F7F53"/>
    <w:rsid w:val="00500212"/>
    <w:rsid w:val="00501651"/>
    <w:rsid w:val="005016AF"/>
    <w:rsid w:val="0050182F"/>
    <w:rsid w:val="00502CA6"/>
    <w:rsid w:val="00503020"/>
    <w:rsid w:val="0050368D"/>
    <w:rsid w:val="005040A3"/>
    <w:rsid w:val="005043F6"/>
    <w:rsid w:val="00505058"/>
    <w:rsid w:val="0050544D"/>
    <w:rsid w:val="0050613F"/>
    <w:rsid w:val="005066D9"/>
    <w:rsid w:val="00506893"/>
    <w:rsid w:val="005068CF"/>
    <w:rsid w:val="005071CC"/>
    <w:rsid w:val="0050742F"/>
    <w:rsid w:val="0051095D"/>
    <w:rsid w:val="0051096A"/>
    <w:rsid w:val="00511A28"/>
    <w:rsid w:val="00512538"/>
    <w:rsid w:val="0051363C"/>
    <w:rsid w:val="00515417"/>
    <w:rsid w:val="0051618B"/>
    <w:rsid w:val="005161E4"/>
    <w:rsid w:val="00517A52"/>
    <w:rsid w:val="005200E9"/>
    <w:rsid w:val="00520551"/>
    <w:rsid w:val="0052180A"/>
    <w:rsid w:val="00522C2D"/>
    <w:rsid w:val="0052382B"/>
    <w:rsid w:val="005238CC"/>
    <w:rsid w:val="00523DFD"/>
    <w:rsid w:val="00524831"/>
    <w:rsid w:val="00525E71"/>
    <w:rsid w:val="00525F38"/>
    <w:rsid w:val="00526283"/>
    <w:rsid w:val="00527101"/>
    <w:rsid w:val="005271FB"/>
    <w:rsid w:val="00530F28"/>
    <w:rsid w:val="005310CD"/>
    <w:rsid w:val="005314BF"/>
    <w:rsid w:val="00531614"/>
    <w:rsid w:val="0053193D"/>
    <w:rsid w:val="00532183"/>
    <w:rsid w:val="0053298A"/>
    <w:rsid w:val="00534112"/>
    <w:rsid w:val="005352E8"/>
    <w:rsid w:val="00535A03"/>
    <w:rsid w:val="00535D95"/>
    <w:rsid w:val="00536C7A"/>
    <w:rsid w:val="005374A1"/>
    <w:rsid w:val="00540798"/>
    <w:rsid w:val="00540CC9"/>
    <w:rsid w:val="00541B8E"/>
    <w:rsid w:val="00541BBD"/>
    <w:rsid w:val="00542725"/>
    <w:rsid w:val="00542788"/>
    <w:rsid w:val="00543096"/>
    <w:rsid w:val="0054327E"/>
    <w:rsid w:val="00543811"/>
    <w:rsid w:val="00543DD0"/>
    <w:rsid w:val="0054431C"/>
    <w:rsid w:val="0054487D"/>
    <w:rsid w:val="00544AD2"/>
    <w:rsid w:val="0054524D"/>
    <w:rsid w:val="00545846"/>
    <w:rsid w:val="0054628A"/>
    <w:rsid w:val="00546AEF"/>
    <w:rsid w:val="00547BF6"/>
    <w:rsid w:val="0055038D"/>
    <w:rsid w:val="005509C7"/>
    <w:rsid w:val="00551396"/>
    <w:rsid w:val="005513A4"/>
    <w:rsid w:val="00551C5E"/>
    <w:rsid w:val="00551D29"/>
    <w:rsid w:val="00551F3C"/>
    <w:rsid w:val="00552BCF"/>
    <w:rsid w:val="00552DC6"/>
    <w:rsid w:val="00555647"/>
    <w:rsid w:val="0055575F"/>
    <w:rsid w:val="0055589E"/>
    <w:rsid w:val="005565E3"/>
    <w:rsid w:val="00557044"/>
    <w:rsid w:val="00557468"/>
    <w:rsid w:val="0055749C"/>
    <w:rsid w:val="005575CA"/>
    <w:rsid w:val="00557FFA"/>
    <w:rsid w:val="00560B10"/>
    <w:rsid w:val="00560BDA"/>
    <w:rsid w:val="00560DDF"/>
    <w:rsid w:val="00562861"/>
    <w:rsid w:val="00562E9F"/>
    <w:rsid w:val="00564D67"/>
    <w:rsid w:val="00564F61"/>
    <w:rsid w:val="00566F9A"/>
    <w:rsid w:val="00570161"/>
    <w:rsid w:val="005708B0"/>
    <w:rsid w:val="00571B44"/>
    <w:rsid w:val="00572678"/>
    <w:rsid w:val="0057273D"/>
    <w:rsid w:val="00572A1D"/>
    <w:rsid w:val="00573A01"/>
    <w:rsid w:val="00573FF3"/>
    <w:rsid w:val="00574A58"/>
    <w:rsid w:val="00575336"/>
    <w:rsid w:val="00575441"/>
    <w:rsid w:val="00576EBF"/>
    <w:rsid w:val="00577467"/>
    <w:rsid w:val="00580F00"/>
    <w:rsid w:val="00581AAB"/>
    <w:rsid w:val="00582C70"/>
    <w:rsid w:val="0058322A"/>
    <w:rsid w:val="00583C6B"/>
    <w:rsid w:val="005848B4"/>
    <w:rsid w:val="0058574C"/>
    <w:rsid w:val="0058579C"/>
    <w:rsid w:val="00585D96"/>
    <w:rsid w:val="0058608A"/>
    <w:rsid w:val="00586C54"/>
    <w:rsid w:val="00590A00"/>
    <w:rsid w:val="00590DA5"/>
    <w:rsid w:val="00590FCD"/>
    <w:rsid w:val="005920AB"/>
    <w:rsid w:val="00592AA4"/>
    <w:rsid w:val="00594035"/>
    <w:rsid w:val="00594B28"/>
    <w:rsid w:val="00594D5A"/>
    <w:rsid w:val="00594FCD"/>
    <w:rsid w:val="00595B07"/>
    <w:rsid w:val="005968DF"/>
    <w:rsid w:val="00596F48"/>
    <w:rsid w:val="005974EB"/>
    <w:rsid w:val="005975AF"/>
    <w:rsid w:val="005978A2"/>
    <w:rsid w:val="00597DC0"/>
    <w:rsid w:val="005A00EB"/>
    <w:rsid w:val="005A040E"/>
    <w:rsid w:val="005A1864"/>
    <w:rsid w:val="005A1AA3"/>
    <w:rsid w:val="005A294C"/>
    <w:rsid w:val="005A3E9F"/>
    <w:rsid w:val="005A3FF2"/>
    <w:rsid w:val="005A730C"/>
    <w:rsid w:val="005A734D"/>
    <w:rsid w:val="005B0E2C"/>
    <w:rsid w:val="005B116A"/>
    <w:rsid w:val="005B1D84"/>
    <w:rsid w:val="005B20C7"/>
    <w:rsid w:val="005B23C4"/>
    <w:rsid w:val="005B2A6B"/>
    <w:rsid w:val="005B3BD7"/>
    <w:rsid w:val="005B3DDA"/>
    <w:rsid w:val="005B489E"/>
    <w:rsid w:val="005B612F"/>
    <w:rsid w:val="005B6C0D"/>
    <w:rsid w:val="005B6FFF"/>
    <w:rsid w:val="005B72D4"/>
    <w:rsid w:val="005C0F66"/>
    <w:rsid w:val="005C1114"/>
    <w:rsid w:val="005C1269"/>
    <w:rsid w:val="005C164A"/>
    <w:rsid w:val="005C275F"/>
    <w:rsid w:val="005C3274"/>
    <w:rsid w:val="005C4867"/>
    <w:rsid w:val="005C4D1C"/>
    <w:rsid w:val="005C596E"/>
    <w:rsid w:val="005C5E2B"/>
    <w:rsid w:val="005C5FCA"/>
    <w:rsid w:val="005D0368"/>
    <w:rsid w:val="005D0422"/>
    <w:rsid w:val="005D06FF"/>
    <w:rsid w:val="005D0E35"/>
    <w:rsid w:val="005D189A"/>
    <w:rsid w:val="005D18C8"/>
    <w:rsid w:val="005D26E5"/>
    <w:rsid w:val="005D296E"/>
    <w:rsid w:val="005D31FB"/>
    <w:rsid w:val="005D6564"/>
    <w:rsid w:val="005D66A6"/>
    <w:rsid w:val="005D6FCD"/>
    <w:rsid w:val="005E0342"/>
    <w:rsid w:val="005E1E7A"/>
    <w:rsid w:val="005E26F4"/>
    <w:rsid w:val="005E2A8E"/>
    <w:rsid w:val="005E30BD"/>
    <w:rsid w:val="005E3571"/>
    <w:rsid w:val="005E3EC3"/>
    <w:rsid w:val="005E3FF6"/>
    <w:rsid w:val="005E5095"/>
    <w:rsid w:val="005E5B4B"/>
    <w:rsid w:val="005E5C87"/>
    <w:rsid w:val="005E66C4"/>
    <w:rsid w:val="005E7795"/>
    <w:rsid w:val="005F0BD8"/>
    <w:rsid w:val="005F1C64"/>
    <w:rsid w:val="005F2135"/>
    <w:rsid w:val="005F262D"/>
    <w:rsid w:val="005F3592"/>
    <w:rsid w:val="005F36B5"/>
    <w:rsid w:val="005F4068"/>
    <w:rsid w:val="005F41F4"/>
    <w:rsid w:val="005F434F"/>
    <w:rsid w:val="005F4D1B"/>
    <w:rsid w:val="005F4EB2"/>
    <w:rsid w:val="005F575A"/>
    <w:rsid w:val="005F578A"/>
    <w:rsid w:val="005F5CFC"/>
    <w:rsid w:val="005F699A"/>
    <w:rsid w:val="00600309"/>
    <w:rsid w:val="00600682"/>
    <w:rsid w:val="00600DE0"/>
    <w:rsid w:val="00601463"/>
    <w:rsid w:val="00601751"/>
    <w:rsid w:val="00602F63"/>
    <w:rsid w:val="006055E0"/>
    <w:rsid w:val="00607364"/>
    <w:rsid w:val="00607414"/>
    <w:rsid w:val="00607D77"/>
    <w:rsid w:val="006121A1"/>
    <w:rsid w:val="00612DC7"/>
    <w:rsid w:val="006140BF"/>
    <w:rsid w:val="00614843"/>
    <w:rsid w:val="00614B75"/>
    <w:rsid w:val="006150C7"/>
    <w:rsid w:val="00615830"/>
    <w:rsid w:val="00615F0F"/>
    <w:rsid w:val="0061621E"/>
    <w:rsid w:val="006178E3"/>
    <w:rsid w:val="00620494"/>
    <w:rsid w:val="00621139"/>
    <w:rsid w:val="00621142"/>
    <w:rsid w:val="0062136B"/>
    <w:rsid w:val="00622602"/>
    <w:rsid w:val="00622645"/>
    <w:rsid w:val="00623387"/>
    <w:rsid w:val="00623C74"/>
    <w:rsid w:val="0062453A"/>
    <w:rsid w:val="00624BD7"/>
    <w:rsid w:val="006273D1"/>
    <w:rsid w:val="00630C05"/>
    <w:rsid w:val="00630C23"/>
    <w:rsid w:val="00630D59"/>
    <w:rsid w:val="00631ED2"/>
    <w:rsid w:val="00633228"/>
    <w:rsid w:val="006361A4"/>
    <w:rsid w:val="006366E4"/>
    <w:rsid w:val="00636B86"/>
    <w:rsid w:val="00637F1F"/>
    <w:rsid w:val="0064031F"/>
    <w:rsid w:val="0064055C"/>
    <w:rsid w:val="00640811"/>
    <w:rsid w:val="006416A5"/>
    <w:rsid w:val="00644294"/>
    <w:rsid w:val="006458F6"/>
    <w:rsid w:val="0064708E"/>
    <w:rsid w:val="00647CDA"/>
    <w:rsid w:val="00650033"/>
    <w:rsid w:val="006501BC"/>
    <w:rsid w:val="006504F5"/>
    <w:rsid w:val="00650B00"/>
    <w:rsid w:val="00650F45"/>
    <w:rsid w:val="00651428"/>
    <w:rsid w:val="00652421"/>
    <w:rsid w:val="00652428"/>
    <w:rsid w:val="0065287A"/>
    <w:rsid w:val="006533CC"/>
    <w:rsid w:val="00653B9E"/>
    <w:rsid w:val="00654D08"/>
    <w:rsid w:val="00655866"/>
    <w:rsid w:val="00656CE0"/>
    <w:rsid w:val="0065778E"/>
    <w:rsid w:val="00657D53"/>
    <w:rsid w:val="00661B4B"/>
    <w:rsid w:val="006633AB"/>
    <w:rsid w:val="00663917"/>
    <w:rsid w:val="00664B64"/>
    <w:rsid w:val="00665398"/>
    <w:rsid w:val="00665BE7"/>
    <w:rsid w:val="00666007"/>
    <w:rsid w:val="00666B3E"/>
    <w:rsid w:val="00666B62"/>
    <w:rsid w:val="00667456"/>
    <w:rsid w:val="006676A5"/>
    <w:rsid w:val="00667703"/>
    <w:rsid w:val="00670067"/>
    <w:rsid w:val="00672A9B"/>
    <w:rsid w:val="00673167"/>
    <w:rsid w:val="006737C5"/>
    <w:rsid w:val="00673CB8"/>
    <w:rsid w:val="00673DF0"/>
    <w:rsid w:val="00674A43"/>
    <w:rsid w:val="00676792"/>
    <w:rsid w:val="00676BDE"/>
    <w:rsid w:val="006775F5"/>
    <w:rsid w:val="00677965"/>
    <w:rsid w:val="00680F95"/>
    <w:rsid w:val="00682BC5"/>
    <w:rsid w:val="00683138"/>
    <w:rsid w:val="00684D1C"/>
    <w:rsid w:val="006853C5"/>
    <w:rsid w:val="006856C0"/>
    <w:rsid w:val="006857DD"/>
    <w:rsid w:val="00686B15"/>
    <w:rsid w:val="00690100"/>
    <w:rsid w:val="00690DD7"/>
    <w:rsid w:val="006918C3"/>
    <w:rsid w:val="00691F4E"/>
    <w:rsid w:val="006929E8"/>
    <w:rsid w:val="006949B1"/>
    <w:rsid w:val="00694E8C"/>
    <w:rsid w:val="0069525F"/>
    <w:rsid w:val="00695ABD"/>
    <w:rsid w:val="00697451"/>
    <w:rsid w:val="006A0D78"/>
    <w:rsid w:val="006A1278"/>
    <w:rsid w:val="006A245F"/>
    <w:rsid w:val="006A2B40"/>
    <w:rsid w:val="006A4289"/>
    <w:rsid w:val="006A42A3"/>
    <w:rsid w:val="006A4B41"/>
    <w:rsid w:val="006A50E8"/>
    <w:rsid w:val="006A5374"/>
    <w:rsid w:val="006A53CE"/>
    <w:rsid w:val="006A5677"/>
    <w:rsid w:val="006A5FFD"/>
    <w:rsid w:val="006A6A14"/>
    <w:rsid w:val="006A6F3A"/>
    <w:rsid w:val="006A7251"/>
    <w:rsid w:val="006B010C"/>
    <w:rsid w:val="006B0C58"/>
    <w:rsid w:val="006B1272"/>
    <w:rsid w:val="006B1598"/>
    <w:rsid w:val="006B203E"/>
    <w:rsid w:val="006B2362"/>
    <w:rsid w:val="006B3774"/>
    <w:rsid w:val="006B4E76"/>
    <w:rsid w:val="006B4EF7"/>
    <w:rsid w:val="006B52DD"/>
    <w:rsid w:val="006B637C"/>
    <w:rsid w:val="006B6C82"/>
    <w:rsid w:val="006B6D88"/>
    <w:rsid w:val="006B72B0"/>
    <w:rsid w:val="006B7506"/>
    <w:rsid w:val="006B78E5"/>
    <w:rsid w:val="006B7FC9"/>
    <w:rsid w:val="006C0B7C"/>
    <w:rsid w:val="006C0B84"/>
    <w:rsid w:val="006C0CA7"/>
    <w:rsid w:val="006C26D0"/>
    <w:rsid w:val="006C3126"/>
    <w:rsid w:val="006C42E3"/>
    <w:rsid w:val="006C4AC7"/>
    <w:rsid w:val="006C6256"/>
    <w:rsid w:val="006D00B6"/>
    <w:rsid w:val="006D1061"/>
    <w:rsid w:val="006D1861"/>
    <w:rsid w:val="006D245F"/>
    <w:rsid w:val="006D26AA"/>
    <w:rsid w:val="006D2838"/>
    <w:rsid w:val="006D4791"/>
    <w:rsid w:val="006D5085"/>
    <w:rsid w:val="006D597A"/>
    <w:rsid w:val="006D6398"/>
    <w:rsid w:val="006D69CF"/>
    <w:rsid w:val="006E043A"/>
    <w:rsid w:val="006E07B7"/>
    <w:rsid w:val="006E0DBC"/>
    <w:rsid w:val="006E20A2"/>
    <w:rsid w:val="006E241E"/>
    <w:rsid w:val="006E2712"/>
    <w:rsid w:val="006E293B"/>
    <w:rsid w:val="006E4015"/>
    <w:rsid w:val="006E46A4"/>
    <w:rsid w:val="006E61ED"/>
    <w:rsid w:val="006E6B83"/>
    <w:rsid w:val="006E6CD0"/>
    <w:rsid w:val="006E7DF1"/>
    <w:rsid w:val="006F0D90"/>
    <w:rsid w:val="006F0E83"/>
    <w:rsid w:val="006F2981"/>
    <w:rsid w:val="006F2D56"/>
    <w:rsid w:val="006F5319"/>
    <w:rsid w:val="006F5702"/>
    <w:rsid w:val="006F5A79"/>
    <w:rsid w:val="006F6737"/>
    <w:rsid w:val="006F6926"/>
    <w:rsid w:val="006F6EA7"/>
    <w:rsid w:val="006F7163"/>
    <w:rsid w:val="006F762B"/>
    <w:rsid w:val="00700655"/>
    <w:rsid w:val="007006D9"/>
    <w:rsid w:val="007007A7"/>
    <w:rsid w:val="00700A31"/>
    <w:rsid w:val="00701065"/>
    <w:rsid w:val="00703073"/>
    <w:rsid w:val="007038CF"/>
    <w:rsid w:val="00703B2F"/>
    <w:rsid w:val="0070560D"/>
    <w:rsid w:val="0070618B"/>
    <w:rsid w:val="0070734C"/>
    <w:rsid w:val="0071003E"/>
    <w:rsid w:val="007101A2"/>
    <w:rsid w:val="007129C0"/>
    <w:rsid w:val="007133C6"/>
    <w:rsid w:val="007148E1"/>
    <w:rsid w:val="00714AEA"/>
    <w:rsid w:val="00714CF6"/>
    <w:rsid w:val="00714EAC"/>
    <w:rsid w:val="0071545F"/>
    <w:rsid w:val="00716C5A"/>
    <w:rsid w:val="00716E6D"/>
    <w:rsid w:val="00716F77"/>
    <w:rsid w:val="007172D7"/>
    <w:rsid w:val="00717A8B"/>
    <w:rsid w:val="00717C82"/>
    <w:rsid w:val="007233BC"/>
    <w:rsid w:val="007238D0"/>
    <w:rsid w:val="00724327"/>
    <w:rsid w:val="00724A57"/>
    <w:rsid w:val="00725028"/>
    <w:rsid w:val="00725089"/>
    <w:rsid w:val="007262BD"/>
    <w:rsid w:val="0072648E"/>
    <w:rsid w:val="00726839"/>
    <w:rsid w:val="00726FE7"/>
    <w:rsid w:val="007273C5"/>
    <w:rsid w:val="007305D8"/>
    <w:rsid w:val="007310D6"/>
    <w:rsid w:val="0073155C"/>
    <w:rsid w:val="00731623"/>
    <w:rsid w:val="007319A1"/>
    <w:rsid w:val="007319C0"/>
    <w:rsid w:val="00731CC3"/>
    <w:rsid w:val="00733606"/>
    <w:rsid w:val="00734885"/>
    <w:rsid w:val="00735493"/>
    <w:rsid w:val="00735C4C"/>
    <w:rsid w:val="00736441"/>
    <w:rsid w:val="0073648D"/>
    <w:rsid w:val="00741914"/>
    <w:rsid w:val="00742703"/>
    <w:rsid w:val="00742C7E"/>
    <w:rsid w:val="00745060"/>
    <w:rsid w:val="0074653B"/>
    <w:rsid w:val="00746EA6"/>
    <w:rsid w:val="007477AE"/>
    <w:rsid w:val="00747AD4"/>
    <w:rsid w:val="00750073"/>
    <w:rsid w:val="00750BC7"/>
    <w:rsid w:val="00751447"/>
    <w:rsid w:val="0075193E"/>
    <w:rsid w:val="00754720"/>
    <w:rsid w:val="0075567F"/>
    <w:rsid w:val="0075612E"/>
    <w:rsid w:val="00756899"/>
    <w:rsid w:val="007570B3"/>
    <w:rsid w:val="00757131"/>
    <w:rsid w:val="00757916"/>
    <w:rsid w:val="00760078"/>
    <w:rsid w:val="007601CA"/>
    <w:rsid w:val="007609D7"/>
    <w:rsid w:val="00760FEB"/>
    <w:rsid w:val="007618AA"/>
    <w:rsid w:val="0076298F"/>
    <w:rsid w:val="00762F9B"/>
    <w:rsid w:val="007645A0"/>
    <w:rsid w:val="00764E76"/>
    <w:rsid w:val="0076505B"/>
    <w:rsid w:val="007652EF"/>
    <w:rsid w:val="0076617B"/>
    <w:rsid w:val="0076680E"/>
    <w:rsid w:val="00766A70"/>
    <w:rsid w:val="00766C82"/>
    <w:rsid w:val="007674DD"/>
    <w:rsid w:val="00770334"/>
    <w:rsid w:val="00771445"/>
    <w:rsid w:val="00772958"/>
    <w:rsid w:val="00772FD2"/>
    <w:rsid w:val="0077426B"/>
    <w:rsid w:val="00775CA2"/>
    <w:rsid w:val="00775E19"/>
    <w:rsid w:val="00776BA6"/>
    <w:rsid w:val="00776E00"/>
    <w:rsid w:val="00776E2F"/>
    <w:rsid w:val="00780337"/>
    <w:rsid w:val="00780C69"/>
    <w:rsid w:val="007816D5"/>
    <w:rsid w:val="00782760"/>
    <w:rsid w:val="0078300E"/>
    <w:rsid w:val="00783F18"/>
    <w:rsid w:val="007854E9"/>
    <w:rsid w:val="007869D1"/>
    <w:rsid w:val="00786E2F"/>
    <w:rsid w:val="00786FE5"/>
    <w:rsid w:val="00787100"/>
    <w:rsid w:val="00787F3B"/>
    <w:rsid w:val="007906EB"/>
    <w:rsid w:val="00790EDF"/>
    <w:rsid w:val="007914EE"/>
    <w:rsid w:val="007919BA"/>
    <w:rsid w:val="0079391E"/>
    <w:rsid w:val="00793CDF"/>
    <w:rsid w:val="007953F4"/>
    <w:rsid w:val="00795E11"/>
    <w:rsid w:val="00795FF4"/>
    <w:rsid w:val="00797306"/>
    <w:rsid w:val="00797A51"/>
    <w:rsid w:val="007A0177"/>
    <w:rsid w:val="007A0DB2"/>
    <w:rsid w:val="007A18A9"/>
    <w:rsid w:val="007A3CA0"/>
    <w:rsid w:val="007A3FC4"/>
    <w:rsid w:val="007A4F14"/>
    <w:rsid w:val="007B0235"/>
    <w:rsid w:val="007B14DE"/>
    <w:rsid w:val="007B4113"/>
    <w:rsid w:val="007B42CC"/>
    <w:rsid w:val="007B4928"/>
    <w:rsid w:val="007B4B25"/>
    <w:rsid w:val="007B508A"/>
    <w:rsid w:val="007B5C80"/>
    <w:rsid w:val="007B6036"/>
    <w:rsid w:val="007B64E2"/>
    <w:rsid w:val="007B65E8"/>
    <w:rsid w:val="007B73F0"/>
    <w:rsid w:val="007B74E8"/>
    <w:rsid w:val="007B782E"/>
    <w:rsid w:val="007C0444"/>
    <w:rsid w:val="007C0C1A"/>
    <w:rsid w:val="007C1407"/>
    <w:rsid w:val="007C19EF"/>
    <w:rsid w:val="007C1E08"/>
    <w:rsid w:val="007C2658"/>
    <w:rsid w:val="007C2B07"/>
    <w:rsid w:val="007C586D"/>
    <w:rsid w:val="007C5DCD"/>
    <w:rsid w:val="007C6A65"/>
    <w:rsid w:val="007D041E"/>
    <w:rsid w:val="007D173A"/>
    <w:rsid w:val="007D1FDB"/>
    <w:rsid w:val="007D24B0"/>
    <w:rsid w:val="007D260A"/>
    <w:rsid w:val="007D2ACC"/>
    <w:rsid w:val="007D3121"/>
    <w:rsid w:val="007D34BA"/>
    <w:rsid w:val="007D3976"/>
    <w:rsid w:val="007D3A61"/>
    <w:rsid w:val="007D5EC9"/>
    <w:rsid w:val="007D6C0F"/>
    <w:rsid w:val="007E12CB"/>
    <w:rsid w:val="007E2788"/>
    <w:rsid w:val="007E30EC"/>
    <w:rsid w:val="007E4306"/>
    <w:rsid w:val="007E4916"/>
    <w:rsid w:val="007E4AD0"/>
    <w:rsid w:val="007E4C95"/>
    <w:rsid w:val="007E50FB"/>
    <w:rsid w:val="007E595D"/>
    <w:rsid w:val="007E59F3"/>
    <w:rsid w:val="007E5AA0"/>
    <w:rsid w:val="007E6889"/>
    <w:rsid w:val="007E68DA"/>
    <w:rsid w:val="007E6E2E"/>
    <w:rsid w:val="007E6E9D"/>
    <w:rsid w:val="007F0C1B"/>
    <w:rsid w:val="007F0CE9"/>
    <w:rsid w:val="007F111D"/>
    <w:rsid w:val="007F1E78"/>
    <w:rsid w:val="007F2358"/>
    <w:rsid w:val="007F31C7"/>
    <w:rsid w:val="007F3BE9"/>
    <w:rsid w:val="007F6243"/>
    <w:rsid w:val="007F62C3"/>
    <w:rsid w:val="007F64DC"/>
    <w:rsid w:val="007F71C3"/>
    <w:rsid w:val="007F7639"/>
    <w:rsid w:val="008000E4"/>
    <w:rsid w:val="00800B91"/>
    <w:rsid w:val="00800CBC"/>
    <w:rsid w:val="008025A9"/>
    <w:rsid w:val="00802DD5"/>
    <w:rsid w:val="008030AE"/>
    <w:rsid w:val="0080468D"/>
    <w:rsid w:val="00804C0A"/>
    <w:rsid w:val="00804D61"/>
    <w:rsid w:val="00805E94"/>
    <w:rsid w:val="00805F3C"/>
    <w:rsid w:val="00806ABC"/>
    <w:rsid w:val="00807463"/>
    <w:rsid w:val="00807766"/>
    <w:rsid w:val="008077B0"/>
    <w:rsid w:val="00807A62"/>
    <w:rsid w:val="00807E6F"/>
    <w:rsid w:val="00810AE0"/>
    <w:rsid w:val="00811832"/>
    <w:rsid w:val="0081269A"/>
    <w:rsid w:val="0081481C"/>
    <w:rsid w:val="00814C9B"/>
    <w:rsid w:val="00815322"/>
    <w:rsid w:val="00815962"/>
    <w:rsid w:val="00815979"/>
    <w:rsid w:val="00815B66"/>
    <w:rsid w:val="00816094"/>
    <w:rsid w:val="008160D5"/>
    <w:rsid w:val="00816F3E"/>
    <w:rsid w:val="0081752A"/>
    <w:rsid w:val="00817CAE"/>
    <w:rsid w:val="008200D9"/>
    <w:rsid w:val="00820DC3"/>
    <w:rsid w:val="00820E17"/>
    <w:rsid w:val="00821544"/>
    <w:rsid w:val="00822A65"/>
    <w:rsid w:val="00823084"/>
    <w:rsid w:val="008242DC"/>
    <w:rsid w:val="00824D4C"/>
    <w:rsid w:val="008251A6"/>
    <w:rsid w:val="008255DA"/>
    <w:rsid w:val="00825748"/>
    <w:rsid w:val="00825D16"/>
    <w:rsid w:val="0082654E"/>
    <w:rsid w:val="0082763D"/>
    <w:rsid w:val="00827763"/>
    <w:rsid w:val="00827978"/>
    <w:rsid w:val="0083015B"/>
    <w:rsid w:val="008309DF"/>
    <w:rsid w:val="00830F54"/>
    <w:rsid w:val="008310B2"/>
    <w:rsid w:val="008321A0"/>
    <w:rsid w:val="008323A1"/>
    <w:rsid w:val="008323E7"/>
    <w:rsid w:val="00833D02"/>
    <w:rsid w:val="008345EB"/>
    <w:rsid w:val="008347B9"/>
    <w:rsid w:val="00834BBD"/>
    <w:rsid w:val="00835629"/>
    <w:rsid w:val="008360CC"/>
    <w:rsid w:val="00836D77"/>
    <w:rsid w:val="00837321"/>
    <w:rsid w:val="0083749E"/>
    <w:rsid w:val="008400AA"/>
    <w:rsid w:val="008406ED"/>
    <w:rsid w:val="00840D41"/>
    <w:rsid w:val="008412D0"/>
    <w:rsid w:val="00841863"/>
    <w:rsid w:val="00842819"/>
    <w:rsid w:val="00842E72"/>
    <w:rsid w:val="0084396F"/>
    <w:rsid w:val="00843C3E"/>
    <w:rsid w:val="00844733"/>
    <w:rsid w:val="00844810"/>
    <w:rsid w:val="008449D9"/>
    <w:rsid w:val="00844FDD"/>
    <w:rsid w:val="008450E7"/>
    <w:rsid w:val="00845D57"/>
    <w:rsid w:val="008461DE"/>
    <w:rsid w:val="00846EFA"/>
    <w:rsid w:val="0084750F"/>
    <w:rsid w:val="00847DC3"/>
    <w:rsid w:val="0085044D"/>
    <w:rsid w:val="00850E1A"/>
    <w:rsid w:val="00851926"/>
    <w:rsid w:val="00852F2D"/>
    <w:rsid w:val="00853215"/>
    <w:rsid w:val="00853580"/>
    <w:rsid w:val="00854ECA"/>
    <w:rsid w:val="00855C30"/>
    <w:rsid w:val="00855DE1"/>
    <w:rsid w:val="0085641E"/>
    <w:rsid w:val="00856F5F"/>
    <w:rsid w:val="008573B9"/>
    <w:rsid w:val="008605FE"/>
    <w:rsid w:val="00861504"/>
    <w:rsid w:val="00861708"/>
    <w:rsid w:val="00862401"/>
    <w:rsid w:val="008627AD"/>
    <w:rsid w:val="00862B6E"/>
    <w:rsid w:val="008632FE"/>
    <w:rsid w:val="0086356A"/>
    <w:rsid w:val="00864637"/>
    <w:rsid w:val="00864970"/>
    <w:rsid w:val="00865E11"/>
    <w:rsid w:val="00865E78"/>
    <w:rsid w:val="008663E3"/>
    <w:rsid w:val="008666C7"/>
    <w:rsid w:val="00866B15"/>
    <w:rsid w:val="008676EE"/>
    <w:rsid w:val="00870AEB"/>
    <w:rsid w:val="00871C3C"/>
    <w:rsid w:val="008726B7"/>
    <w:rsid w:val="00872B70"/>
    <w:rsid w:val="00874AE4"/>
    <w:rsid w:val="00874BD8"/>
    <w:rsid w:val="00877598"/>
    <w:rsid w:val="00877BF5"/>
    <w:rsid w:val="0088008B"/>
    <w:rsid w:val="00880225"/>
    <w:rsid w:val="008805AB"/>
    <w:rsid w:val="00880A4C"/>
    <w:rsid w:val="00880B63"/>
    <w:rsid w:val="00881653"/>
    <w:rsid w:val="00883621"/>
    <w:rsid w:val="00883C96"/>
    <w:rsid w:val="00883FD8"/>
    <w:rsid w:val="00884C69"/>
    <w:rsid w:val="00884C92"/>
    <w:rsid w:val="00885D42"/>
    <w:rsid w:val="00887218"/>
    <w:rsid w:val="008879D7"/>
    <w:rsid w:val="00887CDE"/>
    <w:rsid w:val="00887E6F"/>
    <w:rsid w:val="008918FB"/>
    <w:rsid w:val="0089209D"/>
    <w:rsid w:val="00892AFC"/>
    <w:rsid w:val="00892DDA"/>
    <w:rsid w:val="00894BD4"/>
    <w:rsid w:val="008955AB"/>
    <w:rsid w:val="00895BE6"/>
    <w:rsid w:val="00896BD7"/>
    <w:rsid w:val="0089762D"/>
    <w:rsid w:val="0089787B"/>
    <w:rsid w:val="00897AD4"/>
    <w:rsid w:val="008A030C"/>
    <w:rsid w:val="008A0ADA"/>
    <w:rsid w:val="008A2183"/>
    <w:rsid w:val="008A2403"/>
    <w:rsid w:val="008A3456"/>
    <w:rsid w:val="008A5475"/>
    <w:rsid w:val="008A57FE"/>
    <w:rsid w:val="008A65E7"/>
    <w:rsid w:val="008B05C0"/>
    <w:rsid w:val="008B113C"/>
    <w:rsid w:val="008B12BF"/>
    <w:rsid w:val="008B1492"/>
    <w:rsid w:val="008B2167"/>
    <w:rsid w:val="008B27F6"/>
    <w:rsid w:val="008B2D63"/>
    <w:rsid w:val="008B331A"/>
    <w:rsid w:val="008B37CB"/>
    <w:rsid w:val="008B3B51"/>
    <w:rsid w:val="008B4DF6"/>
    <w:rsid w:val="008B4ED3"/>
    <w:rsid w:val="008B4F8C"/>
    <w:rsid w:val="008B6991"/>
    <w:rsid w:val="008C248E"/>
    <w:rsid w:val="008C2A1F"/>
    <w:rsid w:val="008C2C78"/>
    <w:rsid w:val="008C2F50"/>
    <w:rsid w:val="008C3503"/>
    <w:rsid w:val="008C38B6"/>
    <w:rsid w:val="008C38D8"/>
    <w:rsid w:val="008C414F"/>
    <w:rsid w:val="008C48F5"/>
    <w:rsid w:val="008C4BE5"/>
    <w:rsid w:val="008C6F8C"/>
    <w:rsid w:val="008C7276"/>
    <w:rsid w:val="008C7906"/>
    <w:rsid w:val="008D0CB4"/>
    <w:rsid w:val="008D0F56"/>
    <w:rsid w:val="008D1A3E"/>
    <w:rsid w:val="008D1DF1"/>
    <w:rsid w:val="008D361C"/>
    <w:rsid w:val="008D3DBC"/>
    <w:rsid w:val="008D48F5"/>
    <w:rsid w:val="008D7994"/>
    <w:rsid w:val="008D7E60"/>
    <w:rsid w:val="008E024C"/>
    <w:rsid w:val="008E2D1D"/>
    <w:rsid w:val="008E2F20"/>
    <w:rsid w:val="008E3A8F"/>
    <w:rsid w:val="008E3CB8"/>
    <w:rsid w:val="008E4923"/>
    <w:rsid w:val="008E5145"/>
    <w:rsid w:val="008E54D3"/>
    <w:rsid w:val="008E620F"/>
    <w:rsid w:val="008E7504"/>
    <w:rsid w:val="008E7BD9"/>
    <w:rsid w:val="008F10E5"/>
    <w:rsid w:val="008F1179"/>
    <w:rsid w:val="008F1BB1"/>
    <w:rsid w:val="008F2184"/>
    <w:rsid w:val="008F238A"/>
    <w:rsid w:val="008F24B4"/>
    <w:rsid w:val="008F280D"/>
    <w:rsid w:val="008F356D"/>
    <w:rsid w:val="008F3C3C"/>
    <w:rsid w:val="008F3E09"/>
    <w:rsid w:val="0090161C"/>
    <w:rsid w:val="009032DE"/>
    <w:rsid w:val="009040FD"/>
    <w:rsid w:val="00904358"/>
    <w:rsid w:val="0090659C"/>
    <w:rsid w:val="009116E1"/>
    <w:rsid w:val="00911BAF"/>
    <w:rsid w:val="00911F87"/>
    <w:rsid w:val="009126BC"/>
    <w:rsid w:val="00912724"/>
    <w:rsid w:val="009150F8"/>
    <w:rsid w:val="00915224"/>
    <w:rsid w:val="00915675"/>
    <w:rsid w:val="00916AA8"/>
    <w:rsid w:val="00916B03"/>
    <w:rsid w:val="00920984"/>
    <w:rsid w:val="00920A25"/>
    <w:rsid w:val="00920DD6"/>
    <w:rsid w:val="00920E97"/>
    <w:rsid w:val="0092107E"/>
    <w:rsid w:val="009210C7"/>
    <w:rsid w:val="009215A1"/>
    <w:rsid w:val="00921C30"/>
    <w:rsid w:val="00922436"/>
    <w:rsid w:val="00922D8B"/>
    <w:rsid w:val="009264F9"/>
    <w:rsid w:val="009276AA"/>
    <w:rsid w:val="00927EBA"/>
    <w:rsid w:val="00931418"/>
    <w:rsid w:val="009315C6"/>
    <w:rsid w:val="00932296"/>
    <w:rsid w:val="00932878"/>
    <w:rsid w:val="00932A29"/>
    <w:rsid w:val="00933607"/>
    <w:rsid w:val="00934595"/>
    <w:rsid w:val="0094051C"/>
    <w:rsid w:val="009410FC"/>
    <w:rsid w:val="009412B1"/>
    <w:rsid w:val="0094172F"/>
    <w:rsid w:val="00941904"/>
    <w:rsid w:val="00942D20"/>
    <w:rsid w:val="009433D4"/>
    <w:rsid w:val="00943D61"/>
    <w:rsid w:val="009440CC"/>
    <w:rsid w:val="009445B5"/>
    <w:rsid w:val="0094539A"/>
    <w:rsid w:val="00946480"/>
    <w:rsid w:val="009468E6"/>
    <w:rsid w:val="0095117D"/>
    <w:rsid w:val="009526F4"/>
    <w:rsid w:val="00953089"/>
    <w:rsid w:val="0095338C"/>
    <w:rsid w:val="00956428"/>
    <w:rsid w:val="00956B4A"/>
    <w:rsid w:val="00960582"/>
    <w:rsid w:val="00960662"/>
    <w:rsid w:val="009608B8"/>
    <w:rsid w:val="009618D0"/>
    <w:rsid w:val="00961E27"/>
    <w:rsid w:val="00962548"/>
    <w:rsid w:val="00962BBC"/>
    <w:rsid w:val="00962F14"/>
    <w:rsid w:val="00963868"/>
    <w:rsid w:val="0096438E"/>
    <w:rsid w:val="009646B1"/>
    <w:rsid w:val="00964759"/>
    <w:rsid w:val="00965145"/>
    <w:rsid w:val="009652E3"/>
    <w:rsid w:val="0096539F"/>
    <w:rsid w:val="009654E7"/>
    <w:rsid w:val="00965673"/>
    <w:rsid w:val="00965E12"/>
    <w:rsid w:val="00965E3C"/>
    <w:rsid w:val="0096637C"/>
    <w:rsid w:val="00966D5A"/>
    <w:rsid w:val="00966E76"/>
    <w:rsid w:val="0096713A"/>
    <w:rsid w:val="00967FCF"/>
    <w:rsid w:val="00971DA5"/>
    <w:rsid w:val="009749E1"/>
    <w:rsid w:val="00974DE5"/>
    <w:rsid w:val="00975E49"/>
    <w:rsid w:val="0097631B"/>
    <w:rsid w:val="00977421"/>
    <w:rsid w:val="0097784C"/>
    <w:rsid w:val="00977B96"/>
    <w:rsid w:val="00980CAB"/>
    <w:rsid w:val="00982D15"/>
    <w:rsid w:val="009834D2"/>
    <w:rsid w:val="0098352C"/>
    <w:rsid w:val="0098401E"/>
    <w:rsid w:val="0098427E"/>
    <w:rsid w:val="00985A7F"/>
    <w:rsid w:val="00985E1E"/>
    <w:rsid w:val="009916C5"/>
    <w:rsid w:val="00991963"/>
    <w:rsid w:val="00993BC6"/>
    <w:rsid w:val="009953EB"/>
    <w:rsid w:val="009957D1"/>
    <w:rsid w:val="0099616F"/>
    <w:rsid w:val="00996245"/>
    <w:rsid w:val="00996317"/>
    <w:rsid w:val="00997477"/>
    <w:rsid w:val="009A0AA2"/>
    <w:rsid w:val="009A0B7A"/>
    <w:rsid w:val="009A1944"/>
    <w:rsid w:val="009A3F0F"/>
    <w:rsid w:val="009A520D"/>
    <w:rsid w:val="009A605E"/>
    <w:rsid w:val="009A69DF"/>
    <w:rsid w:val="009A6F0B"/>
    <w:rsid w:val="009A7036"/>
    <w:rsid w:val="009A778E"/>
    <w:rsid w:val="009A7BE8"/>
    <w:rsid w:val="009A7F21"/>
    <w:rsid w:val="009B072D"/>
    <w:rsid w:val="009B0ED3"/>
    <w:rsid w:val="009B18EE"/>
    <w:rsid w:val="009B1C9F"/>
    <w:rsid w:val="009B3326"/>
    <w:rsid w:val="009B4608"/>
    <w:rsid w:val="009B5688"/>
    <w:rsid w:val="009B5B8A"/>
    <w:rsid w:val="009B644E"/>
    <w:rsid w:val="009B6589"/>
    <w:rsid w:val="009B6CA1"/>
    <w:rsid w:val="009B7796"/>
    <w:rsid w:val="009B7830"/>
    <w:rsid w:val="009B7F3D"/>
    <w:rsid w:val="009C0157"/>
    <w:rsid w:val="009C2585"/>
    <w:rsid w:val="009C2B52"/>
    <w:rsid w:val="009C3B51"/>
    <w:rsid w:val="009C4C99"/>
    <w:rsid w:val="009C56C3"/>
    <w:rsid w:val="009C5777"/>
    <w:rsid w:val="009C5785"/>
    <w:rsid w:val="009C601D"/>
    <w:rsid w:val="009C6469"/>
    <w:rsid w:val="009C6672"/>
    <w:rsid w:val="009C7547"/>
    <w:rsid w:val="009C7561"/>
    <w:rsid w:val="009C7A1E"/>
    <w:rsid w:val="009D06E0"/>
    <w:rsid w:val="009D149B"/>
    <w:rsid w:val="009D1A09"/>
    <w:rsid w:val="009D27A9"/>
    <w:rsid w:val="009D27EB"/>
    <w:rsid w:val="009D2837"/>
    <w:rsid w:val="009D45AF"/>
    <w:rsid w:val="009D4649"/>
    <w:rsid w:val="009D4721"/>
    <w:rsid w:val="009D47BF"/>
    <w:rsid w:val="009D4AB5"/>
    <w:rsid w:val="009D5399"/>
    <w:rsid w:val="009D5CDF"/>
    <w:rsid w:val="009D6073"/>
    <w:rsid w:val="009D7AB7"/>
    <w:rsid w:val="009D7E26"/>
    <w:rsid w:val="009E27E8"/>
    <w:rsid w:val="009E2DB8"/>
    <w:rsid w:val="009E316E"/>
    <w:rsid w:val="009E3666"/>
    <w:rsid w:val="009E3761"/>
    <w:rsid w:val="009E3886"/>
    <w:rsid w:val="009E3B37"/>
    <w:rsid w:val="009E5B27"/>
    <w:rsid w:val="009E6277"/>
    <w:rsid w:val="009E6549"/>
    <w:rsid w:val="009E7204"/>
    <w:rsid w:val="009F0350"/>
    <w:rsid w:val="009F0535"/>
    <w:rsid w:val="009F0CDB"/>
    <w:rsid w:val="009F128E"/>
    <w:rsid w:val="009F28BF"/>
    <w:rsid w:val="009F3FEE"/>
    <w:rsid w:val="009F6F97"/>
    <w:rsid w:val="009F7534"/>
    <w:rsid w:val="00A010FC"/>
    <w:rsid w:val="00A01F44"/>
    <w:rsid w:val="00A02C4E"/>
    <w:rsid w:val="00A02CA7"/>
    <w:rsid w:val="00A045A4"/>
    <w:rsid w:val="00A0497A"/>
    <w:rsid w:val="00A04EB4"/>
    <w:rsid w:val="00A05A82"/>
    <w:rsid w:val="00A07FD7"/>
    <w:rsid w:val="00A1145E"/>
    <w:rsid w:val="00A1164E"/>
    <w:rsid w:val="00A12001"/>
    <w:rsid w:val="00A1276C"/>
    <w:rsid w:val="00A13902"/>
    <w:rsid w:val="00A14C6C"/>
    <w:rsid w:val="00A15247"/>
    <w:rsid w:val="00A16E0E"/>
    <w:rsid w:val="00A208B6"/>
    <w:rsid w:val="00A210C3"/>
    <w:rsid w:val="00A22872"/>
    <w:rsid w:val="00A22916"/>
    <w:rsid w:val="00A24F70"/>
    <w:rsid w:val="00A25097"/>
    <w:rsid w:val="00A25636"/>
    <w:rsid w:val="00A2577C"/>
    <w:rsid w:val="00A263FB"/>
    <w:rsid w:val="00A30057"/>
    <w:rsid w:val="00A30A80"/>
    <w:rsid w:val="00A30AA6"/>
    <w:rsid w:val="00A30C37"/>
    <w:rsid w:val="00A3134A"/>
    <w:rsid w:val="00A3157F"/>
    <w:rsid w:val="00A3396F"/>
    <w:rsid w:val="00A33A6C"/>
    <w:rsid w:val="00A349F7"/>
    <w:rsid w:val="00A351CA"/>
    <w:rsid w:val="00A354E0"/>
    <w:rsid w:val="00A36529"/>
    <w:rsid w:val="00A371DB"/>
    <w:rsid w:val="00A376EF"/>
    <w:rsid w:val="00A40351"/>
    <w:rsid w:val="00A40950"/>
    <w:rsid w:val="00A40B52"/>
    <w:rsid w:val="00A40DC9"/>
    <w:rsid w:val="00A419B8"/>
    <w:rsid w:val="00A41E62"/>
    <w:rsid w:val="00A42294"/>
    <w:rsid w:val="00A428BD"/>
    <w:rsid w:val="00A42CFA"/>
    <w:rsid w:val="00A44914"/>
    <w:rsid w:val="00A44953"/>
    <w:rsid w:val="00A45316"/>
    <w:rsid w:val="00A45E32"/>
    <w:rsid w:val="00A46013"/>
    <w:rsid w:val="00A46982"/>
    <w:rsid w:val="00A46B4C"/>
    <w:rsid w:val="00A47883"/>
    <w:rsid w:val="00A52BB0"/>
    <w:rsid w:val="00A54607"/>
    <w:rsid w:val="00A552A2"/>
    <w:rsid w:val="00A555D9"/>
    <w:rsid w:val="00A56BC7"/>
    <w:rsid w:val="00A56D89"/>
    <w:rsid w:val="00A57037"/>
    <w:rsid w:val="00A57B78"/>
    <w:rsid w:val="00A60E2B"/>
    <w:rsid w:val="00A61EDD"/>
    <w:rsid w:val="00A63926"/>
    <w:rsid w:val="00A63BE8"/>
    <w:rsid w:val="00A65D87"/>
    <w:rsid w:val="00A66A61"/>
    <w:rsid w:val="00A67096"/>
    <w:rsid w:val="00A67A81"/>
    <w:rsid w:val="00A72F1C"/>
    <w:rsid w:val="00A73584"/>
    <w:rsid w:val="00A744E1"/>
    <w:rsid w:val="00A7489C"/>
    <w:rsid w:val="00A75913"/>
    <w:rsid w:val="00A759FC"/>
    <w:rsid w:val="00A7695A"/>
    <w:rsid w:val="00A77B53"/>
    <w:rsid w:val="00A81A41"/>
    <w:rsid w:val="00A8241A"/>
    <w:rsid w:val="00A83023"/>
    <w:rsid w:val="00A842BE"/>
    <w:rsid w:val="00A8484B"/>
    <w:rsid w:val="00A84EEF"/>
    <w:rsid w:val="00A850A9"/>
    <w:rsid w:val="00A87FB2"/>
    <w:rsid w:val="00A901F6"/>
    <w:rsid w:val="00A90E2C"/>
    <w:rsid w:val="00A91348"/>
    <w:rsid w:val="00A953E8"/>
    <w:rsid w:val="00A966DF"/>
    <w:rsid w:val="00A96EA6"/>
    <w:rsid w:val="00AA0625"/>
    <w:rsid w:val="00AA088C"/>
    <w:rsid w:val="00AA094C"/>
    <w:rsid w:val="00AA1011"/>
    <w:rsid w:val="00AA14C2"/>
    <w:rsid w:val="00AA18C5"/>
    <w:rsid w:val="00AA1AA8"/>
    <w:rsid w:val="00AA2B2E"/>
    <w:rsid w:val="00AA447E"/>
    <w:rsid w:val="00AA4C98"/>
    <w:rsid w:val="00AA4E57"/>
    <w:rsid w:val="00AA5E51"/>
    <w:rsid w:val="00AA6C5F"/>
    <w:rsid w:val="00AA6F35"/>
    <w:rsid w:val="00AA75AF"/>
    <w:rsid w:val="00AA7E1B"/>
    <w:rsid w:val="00AB02EC"/>
    <w:rsid w:val="00AB12E8"/>
    <w:rsid w:val="00AB44F6"/>
    <w:rsid w:val="00AB4B9D"/>
    <w:rsid w:val="00AB5500"/>
    <w:rsid w:val="00AB5E37"/>
    <w:rsid w:val="00AB60F6"/>
    <w:rsid w:val="00AB6C48"/>
    <w:rsid w:val="00AB7CB3"/>
    <w:rsid w:val="00AC1960"/>
    <w:rsid w:val="00AC1BA4"/>
    <w:rsid w:val="00AC1D74"/>
    <w:rsid w:val="00AC2743"/>
    <w:rsid w:val="00AC3962"/>
    <w:rsid w:val="00AC3D50"/>
    <w:rsid w:val="00AC55BE"/>
    <w:rsid w:val="00AC5E4A"/>
    <w:rsid w:val="00AC63AC"/>
    <w:rsid w:val="00AC7AF7"/>
    <w:rsid w:val="00AD0730"/>
    <w:rsid w:val="00AD16CB"/>
    <w:rsid w:val="00AD1B05"/>
    <w:rsid w:val="00AD2250"/>
    <w:rsid w:val="00AD40DA"/>
    <w:rsid w:val="00AD54BE"/>
    <w:rsid w:val="00AD67D0"/>
    <w:rsid w:val="00AD6918"/>
    <w:rsid w:val="00AD753A"/>
    <w:rsid w:val="00AD78D8"/>
    <w:rsid w:val="00AE0A5B"/>
    <w:rsid w:val="00AE0C1D"/>
    <w:rsid w:val="00AE1312"/>
    <w:rsid w:val="00AE2769"/>
    <w:rsid w:val="00AE4ED7"/>
    <w:rsid w:val="00AE5E29"/>
    <w:rsid w:val="00AE60B7"/>
    <w:rsid w:val="00AE68AE"/>
    <w:rsid w:val="00AF0060"/>
    <w:rsid w:val="00AF0426"/>
    <w:rsid w:val="00AF14E5"/>
    <w:rsid w:val="00AF22AD"/>
    <w:rsid w:val="00AF281F"/>
    <w:rsid w:val="00AF2FE1"/>
    <w:rsid w:val="00AF35CC"/>
    <w:rsid w:val="00AF4542"/>
    <w:rsid w:val="00B004F9"/>
    <w:rsid w:val="00B008CB"/>
    <w:rsid w:val="00B019EB"/>
    <w:rsid w:val="00B01F32"/>
    <w:rsid w:val="00B050E9"/>
    <w:rsid w:val="00B05F31"/>
    <w:rsid w:val="00B0658C"/>
    <w:rsid w:val="00B07257"/>
    <w:rsid w:val="00B107D1"/>
    <w:rsid w:val="00B11577"/>
    <w:rsid w:val="00B11B34"/>
    <w:rsid w:val="00B11E93"/>
    <w:rsid w:val="00B129B2"/>
    <w:rsid w:val="00B12BF3"/>
    <w:rsid w:val="00B13691"/>
    <w:rsid w:val="00B13FEF"/>
    <w:rsid w:val="00B15E4F"/>
    <w:rsid w:val="00B1660D"/>
    <w:rsid w:val="00B16BFE"/>
    <w:rsid w:val="00B17345"/>
    <w:rsid w:val="00B17ACF"/>
    <w:rsid w:val="00B203DA"/>
    <w:rsid w:val="00B211AF"/>
    <w:rsid w:val="00B2192B"/>
    <w:rsid w:val="00B2242C"/>
    <w:rsid w:val="00B2496A"/>
    <w:rsid w:val="00B24F9F"/>
    <w:rsid w:val="00B24FF2"/>
    <w:rsid w:val="00B25869"/>
    <w:rsid w:val="00B2671F"/>
    <w:rsid w:val="00B27FCA"/>
    <w:rsid w:val="00B30415"/>
    <w:rsid w:val="00B306CC"/>
    <w:rsid w:val="00B30A98"/>
    <w:rsid w:val="00B334E9"/>
    <w:rsid w:val="00B33827"/>
    <w:rsid w:val="00B33FED"/>
    <w:rsid w:val="00B34423"/>
    <w:rsid w:val="00B3490B"/>
    <w:rsid w:val="00B34BAB"/>
    <w:rsid w:val="00B35236"/>
    <w:rsid w:val="00B36236"/>
    <w:rsid w:val="00B37B0C"/>
    <w:rsid w:val="00B41608"/>
    <w:rsid w:val="00B4173E"/>
    <w:rsid w:val="00B4178F"/>
    <w:rsid w:val="00B41E29"/>
    <w:rsid w:val="00B4217F"/>
    <w:rsid w:val="00B42523"/>
    <w:rsid w:val="00B43123"/>
    <w:rsid w:val="00B50205"/>
    <w:rsid w:val="00B505C2"/>
    <w:rsid w:val="00B505C4"/>
    <w:rsid w:val="00B50BC0"/>
    <w:rsid w:val="00B51375"/>
    <w:rsid w:val="00B51F57"/>
    <w:rsid w:val="00B52AF2"/>
    <w:rsid w:val="00B52F39"/>
    <w:rsid w:val="00B53AC9"/>
    <w:rsid w:val="00B56E91"/>
    <w:rsid w:val="00B57308"/>
    <w:rsid w:val="00B60C9C"/>
    <w:rsid w:val="00B60D1D"/>
    <w:rsid w:val="00B60E54"/>
    <w:rsid w:val="00B6106C"/>
    <w:rsid w:val="00B6194A"/>
    <w:rsid w:val="00B61B55"/>
    <w:rsid w:val="00B61C94"/>
    <w:rsid w:val="00B62C66"/>
    <w:rsid w:val="00B62D3E"/>
    <w:rsid w:val="00B6304F"/>
    <w:rsid w:val="00B63E03"/>
    <w:rsid w:val="00B65065"/>
    <w:rsid w:val="00B65464"/>
    <w:rsid w:val="00B6562E"/>
    <w:rsid w:val="00B65A20"/>
    <w:rsid w:val="00B66C64"/>
    <w:rsid w:val="00B66F4C"/>
    <w:rsid w:val="00B6701B"/>
    <w:rsid w:val="00B6776A"/>
    <w:rsid w:val="00B679DE"/>
    <w:rsid w:val="00B71057"/>
    <w:rsid w:val="00B740A2"/>
    <w:rsid w:val="00B74629"/>
    <w:rsid w:val="00B770F9"/>
    <w:rsid w:val="00B817DE"/>
    <w:rsid w:val="00B818AD"/>
    <w:rsid w:val="00B83366"/>
    <w:rsid w:val="00B84FA2"/>
    <w:rsid w:val="00B85576"/>
    <w:rsid w:val="00B85F53"/>
    <w:rsid w:val="00B86312"/>
    <w:rsid w:val="00B86F38"/>
    <w:rsid w:val="00B87105"/>
    <w:rsid w:val="00B8756F"/>
    <w:rsid w:val="00B87B03"/>
    <w:rsid w:val="00B900CA"/>
    <w:rsid w:val="00B90771"/>
    <w:rsid w:val="00B911A6"/>
    <w:rsid w:val="00B911EF"/>
    <w:rsid w:val="00B9262B"/>
    <w:rsid w:val="00B93E92"/>
    <w:rsid w:val="00B95B08"/>
    <w:rsid w:val="00B96DD0"/>
    <w:rsid w:val="00BA219A"/>
    <w:rsid w:val="00BA23E2"/>
    <w:rsid w:val="00BA42CC"/>
    <w:rsid w:val="00BA450E"/>
    <w:rsid w:val="00BA4786"/>
    <w:rsid w:val="00BA4FBC"/>
    <w:rsid w:val="00BA53FE"/>
    <w:rsid w:val="00BA595E"/>
    <w:rsid w:val="00BA6497"/>
    <w:rsid w:val="00BA6965"/>
    <w:rsid w:val="00BA6F6E"/>
    <w:rsid w:val="00BA6F7C"/>
    <w:rsid w:val="00BA70C0"/>
    <w:rsid w:val="00BA7610"/>
    <w:rsid w:val="00BA771F"/>
    <w:rsid w:val="00BB0458"/>
    <w:rsid w:val="00BB1943"/>
    <w:rsid w:val="00BB21A4"/>
    <w:rsid w:val="00BB2528"/>
    <w:rsid w:val="00BB2700"/>
    <w:rsid w:val="00BB2A4F"/>
    <w:rsid w:val="00BB4655"/>
    <w:rsid w:val="00BB465F"/>
    <w:rsid w:val="00BB50E2"/>
    <w:rsid w:val="00BB5D5C"/>
    <w:rsid w:val="00BB619B"/>
    <w:rsid w:val="00BB6761"/>
    <w:rsid w:val="00BB7327"/>
    <w:rsid w:val="00BC033B"/>
    <w:rsid w:val="00BC0F77"/>
    <w:rsid w:val="00BC1869"/>
    <w:rsid w:val="00BC18D2"/>
    <w:rsid w:val="00BC1AD8"/>
    <w:rsid w:val="00BC1DB6"/>
    <w:rsid w:val="00BC441E"/>
    <w:rsid w:val="00BC7824"/>
    <w:rsid w:val="00BD180F"/>
    <w:rsid w:val="00BD1D26"/>
    <w:rsid w:val="00BD255B"/>
    <w:rsid w:val="00BD2B14"/>
    <w:rsid w:val="00BD2F0A"/>
    <w:rsid w:val="00BD2F90"/>
    <w:rsid w:val="00BD313C"/>
    <w:rsid w:val="00BD3DE4"/>
    <w:rsid w:val="00BD449B"/>
    <w:rsid w:val="00BD456F"/>
    <w:rsid w:val="00BD48A6"/>
    <w:rsid w:val="00BD5201"/>
    <w:rsid w:val="00BD62A7"/>
    <w:rsid w:val="00BE0825"/>
    <w:rsid w:val="00BE1D46"/>
    <w:rsid w:val="00BE2143"/>
    <w:rsid w:val="00BE2B93"/>
    <w:rsid w:val="00BE2F56"/>
    <w:rsid w:val="00BE3D8F"/>
    <w:rsid w:val="00BE3F36"/>
    <w:rsid w:val="00BE4295"/>
    <w:rsid w:val="00BE46F6"/>
    <w:rsid w:val="00BE5B99"/>
    <w:rsid w:val="00BE659E"/>
    <w:rsid w:val="00BE72B3"/>
    <w:rsid w:val="00BE7F30"/>
    <w:rsid w:val="00BF0885"/>
    <w:rsid w:val="00BF18A7"/>
    <w:rsid w:val="00BF32D9"/>
    <w:rsid w:val="00BF33F1"/>
    <w:rsid w:val="00BF3E40"/>
    <w:rsid w:val="00BF46F8"/>
    <w:rsid w:val="00BF4E4E"/>
    <w:rsid w:val="00BF5FB1"/>
    <w:rsid w:val="00BF6A35"/>
    <w:rsid w:val="00BF7168"/>
    <w:rsid w:val="00BF7802"/>
    <w:rsid w:val="00BF79B4"/>
    <w:rsid w:val="00C01E00"/>
    <w:rsid w:val="00C0201C"/>
    <w:rsid w:val="00C02AB5"/>
    <w:rsid w:val="00C02FE8"/>
    <w:rsid w:val="00C03208"/>
    <w:rsid w:val="00C03AEB"/>
    <w:rsid w:val="00C043CE"/>
    <w:rsid w:val="00C045E3"/>
    <w:rsid w:val="00C0480E"/>
    <w:rsid w:val="00C04C17"/>
    <w:rsid w:val="00C05EC0"/>
    <w:rsid w:val="00C06F37"/>
    <w:rsid w:val="00C071C9"/>
    <w:rsid w:val="00C076A8"/>
    <w:rsid w:val="00C07760"/>
    <w:rsid w:val="00C078DB"/>
    <w:rsid w:val="00C1083C"/>
    <w:rsid w:val="00C1153A"/>
    <w:rsid w:val="00C122AA"/>
    <w:rsid w:val="00C1347B"/>
    <w:rsid w:val="00C13A7C"/>
    <w:rsid w:val="00C14741"/>
    <w:rsid w:val="00C15381"/>
    <w:rsid w:val="00C15A15"/>
    <w:rsid w:val="00C166C7"/>
    <w:rsid w:val="00C1742A"/>
    <w:rsid w:val="00C17533"/>
    <w:rsid w:val="00C203C0"/>
    <w:rsid w:val="00C21B5E"/>
    <w:rsid w:val="00C21F50"/>
    <w:rsid w:val="00C22AE1"/>
    <w:rsid w:val="00C23C58"/>
    <w:rsid w:val="00C259B5"/>
    <w:rsid w:val="00C25D62"/>
    <w:rsid w:val="00C25D70"/>
    <w:rsid w:val="00C26AB6"/>
    <w:rsid w:val="00C26D92"/>
    <w:rsid w:val="00C274CE"/>
    <w:rsid w:val="00C30BC3"/>
    <w:rsid w:val="00C30D76"/>
    <w:rsid w:val="00C3403C"/>
    <w:rsid w:val="00C341E1"/>
    <w:rsid w:val="00C342AA"/>
    <w:rsid w:val="00C3542E"/>
    <w:rsid w:val="00C35533"/>
    <w:rsid w:val="00C37455"/>
    <w:rsid w:val="00C40119"/>
    <w:rsid w:val="00C4117D"/>
    <w:rsid w:val="00C44522"/>
    <w:rsid w:val="00C44ED0"/>
    <w:rsid w:val="00C45293"/>
    <w:rsid w:val="00C46AC3"/>
    <w:rsid w:val="00C46AF7"/>
    <w:rsid w:val="00C4762B"/>
    <w:rsid w:val="00C50486"/>
    <w:rsid w:val="00C50B15"/>
    <w:rsid w:val="00C50C20"/>
    <w:rsid w:val="00C50FFB"/>
    <w:rsid w:val="00C52970"/>
    <w:rsid w:val="00C54B94"/>
    <w:rsid w:val="00C552E7"/>
    <w:rsid w:val="00C556E8"/>
    <w:rsid w:val="00C55DEE"/>
    <w:rsid w:val="00C561C8"/>
    <w:rsid w:val="00C56BFF"/>
    <w:rsid w:val="00C57143"/>
    <w:rsid w:val="00C5743E"/>
    <w:rsid w:val="00C5747A"/>
    <w:rsid w:val="00C60F17"/>
    <w:rsid w:val="00C62866"/>
    <w:rsid w:val="00C63237"/>
    <w:rsid w:val="00C642C2"/>
    <w:rsid w:val="00C67139"/>
    <w:rsid w:val="00C67291"/>
    <w:rsid w:val="00C703EB"/>
    <w:rsid w:val="00C70B64"/>
    <w:rsid w:val="00C7177D"/>
    <w:rsid w:val="00C723B2"/>
    <w:rsid w:val="00C737CD"/>
    <w:rsid w:val="00C73BA6"/>
    <w:rsid w:val="00C74B8E"/>
    <w:rsid w:val="00C75EE3"/>
    <w:rsid w:val="00C76539"/>
    <w:rsid w:val="00C76BE8"/>
    <w:rsid w:val="00C76EE9"/>
    <w:rsid w:val="00C819A4"/>
    <w:rsid w:val="00C8311E"/>
    <w:rsid w:val="00C840CB"/>
    <w:rsid w:val="00C856FE"/>
    <w:rsid w:val="00C8591F"/>
    <w:rsid w:val="00C86F0A"/>
    <w:rsid w:val="00C871CF"/>
    <w:rsid w:val="00C90117"/>
    <w:rsid w:val="00C90548"/>
    <w:rsid w:val="00C92A8A"/>
    <w:rsid w:val="00C92EA3"/>
    <w:rsid w:val="00C935AB"/>
    <w:rsid w:val="00C93C46"/>
    <w:rsid w:val="00C9419F"/>
    <w:rsid w:val="00C947FE"/>
    <w:rsid w:val="00C9487E"/>
    <w:rsid w:val="00C952B9"/>
    <w:rsid w:val="00C95812"/>
    <w:rsid w:val="00C95C68"/>
    <w:rsid w:val="00C9645A"/>
    <w:rsid w:val="00C96EFA"/>
    <w:rsid w:val="00CA124F"/>
    <w:rsid w:val="00CA153E"/>
    <w:rsid w:val="00CA1B51"/>
    <w:rsid w:val="00CA1E5F"/>
    <w:rsid w:val="00CA2F45"/>
    <w:rsid w:val="00CA3B9F"/>
    <w:rsid w:val="00CA3F10"/>
    <w:rsid w:val="00CA46A6"/>
    <w:rsid w:val="00CA58C6"/>
    <w:rsid w:val="00CA6035"/>
    <w:rsid w:val="00CA6854"/>
    <w:rsid w:val="00CA7EBA"/>
    <w:rsid w:val="00CB07B2"/>
    <w:rsid w:val="00CB2A29"/>
    <w:rsid w:val="00CB4C94"/>
    <w:rsid w:val="00CB52BF"/>
    <w:rsid w:val="00CB63E9"/>
    <w:rsid w:val="00CB64A0"/>
    <w:rsid w:val="00CC11A2"/>
    <w:rsid w:val="00CC1E76"/>
    <w:rsid w:val="00CC3152"/>
    <w:rsid w:val="00CC6302"/>
    <w:rsid w:val="00CC658F"/>
    <w:rsid w:val="00CC6CDD"/>
    <w:rsid w:val="00CC7F00"/>
    <w:rsid w:val="00CD07B2"/>
    <w:rsid w:val="00CD1648"/>
    <w:rsid w:val="00CD1A08"/>
    <w:rsid w:val="00CD1D3A"/>
    <w:rsid w:val="00CD31A4"/>
    <w:rsid w:val="00CD50E7"/>
    <w:rsid w:val="00CD51E6"/>
    <w:rsid w:val="00CD64C6"/>
    <w:rsid w:val="00CD72DB"/>
    <w:rsid w:val="00CD730E"/>
    <w:rsid w:val="00CD7430"/>
    <w:rsid w:val="00CD75B4"/>
    <w:rsid w:val="00CD7FF9"/>
    <w:rsid w:val="00CE1375"/>
    <w:rsid w:val="00CE377D"/>
    <w:rsid w:val="00CE3FBC"/>
    <w:rsid w:val="00CE429C"/>
    <w:rsid w:val="00CE52C3"/>
    <w:rsid w:val="00CE53D2"/>
    <w:rsid w:val="00CE6803"/>
    <w:rsid w:val="00CE782D"/>
    <w:rsid w:val="00CE7B8B"/>
    <w:rsid w:val="00CE7BBD"/>
    <w:rsid w:val="00CF0072"/>
    <w:rsid w:val="00CF0B7F"/>
    <w:rsid w:val="00CF1D43"/>
    <w:rsid w:val="00CF205A"/>
    <w:rsid w:val="00CF296D"/>
    <w:rsid w:val="00CF3677"/>
    <w:rsid w:val="00CF4CD7"/>
    <w:rsid w:val="00CF508B"/>
    <w:rsid w:val="00CF57D7"/>
    <w:rsid w:val="00CF59E9"/>
    <w:rsid w:val="00CF5A35"/>
    <w:rsid w:val="00CF5B2A"/>
    <w:rsid w:val="00CF64AF"/>
    <w:rsid w:val="00CF6B7E"/>
    <w:rsid w:val="00CF7282"/>
    <w:rsid w:val="00CF72D0"/>
    <w:rsid w:val="00CF7FD5"/>
    <w:rsid w:val="00D01C83"/>
    <w:rsid w:val="00D03442"/>
    <w:rsid w:val="00D03821"/>
    <w:rsid w:val="00D048B0"/>
    <w:rsid w:val="00D04F08"/>
    <w:rsid w:val="00D0729A"/>
    <w:rsid w:val="00D077D2"/>
    <w:rsid w:val="00D078C0"/>
    <w:rsid w:val="00D07F30"/>
    <w:rsid w:val="00D1014F"/>
    <w:rsid w:val="00D102DF"/>
    <w:rsid w:val="00D114D8"/>
    <w:rsid w:val="00D124B9"/>
    <w:rsid w:val="00D12854"/>
    <w:rsid w:val="00D135BA"/>
    <w:rsid w:val="00D135BC"/>
    <w:rsid w:val="00D14092"/>
    <w:rsid w:val="00D14A7A"/>
    <w:rsid w:val="00D16C3F"/>
    <w:rsid w:val="00D16FD6"/>
    <w:rsid w:val="00D1750F"/>
    <w:rsid w:val="00D17CBC"/>
    <w:rsid w:val="00D17CF6"/>
    <w:rsid w:val="00D201F1"/>
    <w:rsid w:val="00D2034D"/>
    <w:rsid w:val="00D20BFC"/>
    <w:rsid w:val="00D2140A"/>
    <w:rsid w:val="00D21833"/>
    <w:rsid w:val="00D2188F"/>
    <w:rsid w:val="00D22430"/>
    <w:rsid w:val="00D22666"/>
    <w:rsid w:val="00D229C3"/>
    <w:rsid w:val="00D22D0C"/>
    <w:rsid w:val="00D22FA4"/>
    <w:rsid w:val="00D230C2"/>
    <w:rsid w:val="00D235BB"/>
    <w:rsid w:val="00D23CFF"/>
    <w:rsid w:val="00D2445E"/>
    <w:rsid w:val="00D24FD1"/>
    <w:rsid w:val="00D2791E"/>
    <w:rsid w:val="00D279AA"/>
    <w:rsid w:val="00D27AE3"/>
    <w:rsid w:val="00D3011C"/>
    <w:rsid w:val="00D302CE"/>
    <w:rsid w:val="00D308D4"/>
    <w:rsid w:val="00D31497"/>
    <w:rsid w:val="00D34035"/>
    <w:rsid w:val="00D346D9"/>
    <w:rsid w:val="00D34D59"/>
    <w:rsid w:val="00D350AD"/>
    <w:rsid w:val="00D355AD"/>
    <w:rsid w:val="00D356BD"/>
    <w:rsid w:val="00D35B69"/>
    <w:rsid w:val="00D36D81"/>
    <w:rsid w:val="00D36DBB"/>
    <w:rsid w:val="00D37B03"/>
    <w:rsid w:val="00D37FE9"/>
    <w:rsid w:val="00D40383"/>
    <w:rsid w:val="00D4178D"/>
    <w:rsid w:val="00D41B39"/>
    <w:rsid w:val="00D426B1"/>
    <w:rsid w:val="00D441B4"/>
    <w:rsid w:val="00D441FC"/>
    <w:rsid w:val="00D44418"/>
    <w:rsid w:val="00D45384"/>
    <w:rsid w:val="00D46203"/>
    <w:rsid w:val="00D469CE"/>
    <w:rsid w:val="00D477E1"/>
    <w:rsid w:val="00D50063"/>
    <w:rsid w:val="00D50324"/>
    <w:rsid w:val="00D5040D"/>
    <w:rsid w:val="00D51A2F"/>
    <w:rsid w:val="00D51D8C"/>
    <w:rsid w:val="00D525F2"/>
    <w:rsid w:val="00D53915"/>
    <w:rsid w:val="00D53AF4"/>
    <w:rsid w:val="00D54C21"/>
    <w:rsid w:val="00D5516C"/>
    <w:rsid w:val="00D553D2"/>
    <w:rsid w:val="00D557E9"/>
    <w:rsid w:val="00D55A86"/>
    <w:rsid w:val="00D55E25"/>
    <w:rsid w:val="00D5631F"/>
    <w:rsid w:val="00D563DC"/>
    <w:rsid w:val="00D568C9"/>
    <w:rsid w:val="00D56F00"/>
    <w:rsid w:val="00D60DF0"/>
    <w:rsid w:val="00D625FA"/>
    <w:rsid w:val="00D627CA"/>
    <w:rsid w:val="00D633A9"/>
    <w:rsid w:val="00D63681"/>
    <w:rsid w:val="00D6483E"/>
    <w:rsid w:val="00D6495A"/>
    <w:rsid w:val="00D650DD"/>
    <w:rsid w:val="00D65358"/>
    <w:rsid w:val="00D655AA"/>
    <w:rsid w:val="00D659C6"/>
    <w:rsid w:val="00D674CA"/>
    <w:rsid w:val="00D67911"/>
    <w:rsid w:val="00D67D06"/>
    <w:rsid w:val="00D67EE5"/>
    <w:rsid w:val="00D72028"/>
    <w:rsid w:val="00D72F09"/>
    <w:rsid w:val="00D72FCB"/>
    <w:rsid w:val="00D730F0"/>
    <w:rsid w:val="00D73943"/>
    <w:rsid w:val="00D73E8D"/>
    <w:rsid w:val="00D74D1E"/>
    <w:rsid w:val="00D763F8"/>
    <w:rsid w:val="00D76FDA"/>
    <w:rsid w:val="00D77A2F"/>
    <w:rsid w:val="00D801D2"/>
    <w:rsid w:val="00D803E6"/>
    <w:rsid w:val="00D8132B"/>
    <w:rsid w:val="00D81F0D"/>
    <w:rsid w:val="00D82FCB"/>
    <w:rsid w:val="00D85890"/>
    <w:rsid w:val="00D85D29"/>
    <w:rsid w:val="00D86021"/>
    <w:rsid w:val="00D86CCE"/>
    <w:rsid w:val="00D8717A"/>
    <w:rsid w:val="00D87508"/>
    <w:rsid w:val="00D87968"/>
    <w:rsid w:val="00D90383"/>
    <w:rsid w:val="00D9041B"/>
    <w:rsid w:val="00D90B8A"/>
    <w:rsid w:val="00D91521"/>
    <w:rsid w:val="00D91E4B"/>
    <w:rsid w:val="00D93A63"/>
    <w:rsid w:val="00D93DCC"/>
    <w:rsid w:val="00D94A03"/>
    <w:rsid w:val="00D95FEF"/>
    <w:rsid w:val="00D96573"/>
    <w:rsid w:val="00D967CE"/>
    <w:rsid w:val="00D96B7F"/>
    <w:rsid w:val="00D97031"/>
    <w:rsid w:val="00D972CE"/>
    <w:rsid w:val="00D97DA5"/>
    <w:rsid w:val="00DA0145"/>
    <w:rsid w:val="00DA0FCD"/>
    <w:rsid w:val="00DA1931"/>
    <w:rsid w:val="00DA22B0"/>
    <w:rsid w:val="00DA25E4"/>
    <w:rsid w:val="00DA318D"/>
    <w:rsid w:val="00DA491C"/>
    <w:rsid w:val="00DA5124"/>
    <w:rsid w:val="00DA56BC"/>
    <w:rsid w:val="00DA6836"/>
    <w:rsid w:val="00DA71D1"/>
    <w:rsid w:val="00DA7623"/>
    <w:rsid w:val="00DA7C96"/>
    <w:rsid w:val="00DB015A"/>
    <w:rsid w:val="00DB0F57"/>
    <w:rsid w:val="00DB167D"/>
    <w:rsid w:val="00DB2CEA"/>
    <w:rsid w:val="00DB34E3"/>
    <w:rsid w:val="00DB36D2"/>
    <w:rsid w:val="00DB3D1F"/>
    <w:rsid w:val="00DB40D9"/>
    <w:rsid w:val="00DB526B"/>
    <w:rsid w:val="00DB53EE"/>
    <w:rsid w:val="00DB6130"/>
    <w:rsid w:val="00DB6A87"/>
    <w:rsid w:val="00DB7005"/>
    <w:rsid w:val="00DC084B"/>
    <w:rsid w:val="00DC201D"/>
    <w:rsid w:val="00DC2CCE"/>
    <w:rsid w:val="00DC30C3"/>
    <w:rsid w:val="00DC32E4"/>
    <w:rsid w:val="00DC4C95"/>
    <w:rsid w:val="00DC55C3"/>
    <w:rsid w:val="00DC5C29"/>
    <w:rsid w:val="00DC7ED7"/>
    <w:rsid w:val="00DD1579"/>
    <w:rsid w:val="00DD16C8"/>
    <w:rsid w:val="00DD39D0"/>
    <w:rsid w:val="00DD3EC0"/>
    <w:rsid w:val="00DD4600"/>
    <w:rsid w:val="00DD4E81"/>
    <w:rsid w:val="00DD6241"/>
    <w:rsid w:val="00DD62EB"/>
    <w:rsid w:val="00DD68B5"/>
    <w:rsid w:val="00DD7C18"/>
    <w:rsid w:val="00DE07D3"/>
    <w:rsid w:val="00DE2BF3"/>
    <w:rsid w:val="00DE2EBA"/>
    <w:rsid w:val="00DE2F74"/>
    <w:rsid w:val="00DE3D77"/>
    <w:rsid w:val="00DE3D8E"/>
    <w:rsid w:val="00DE49FD"/>
    <w:rsid w:val="00DE4A71"/>
    <w:rsid w:val="00DE4BAF"/>
    <w:rsid w:val="00DE4F04"/>
    <w:rsid w:val="00DE6449"/>
    <w:rsid w:val="00DE6DA4"/>
    <w:rsid w:val="00DE7848"/>
    <w:rsid w:val="00DF070F"/>
    <w:rsid w:val="00DF2B15"/>
    <w:rsid w:val="00DF36E4"/>
    <w:rsid w:val="00DF5CC9"/>
    <w:rsid w:val="00DF6434"/>
    <w:rsid w:val="00DF68EA"/>
    <w:rsid w:val="00DF6CC9"/>
    <w:rsid w:val="00DF7AA6"/>
    <w:rsid w:val="00E00704"/>
    <w:rsid w:val="00E00B03"/>
    <w:rsid w:val="00E00D0A"/>
    <w:rsid w:val="00E01C0C"/>
    <w:rsid w:val="00E028B9"/>
    <w:rsid w:val="00E035DB"/>
    <w:rsid w:val="00E049C2"/>
    <w:rsid w:val="00E04AED"/>
    <w:rsid w:val="00E05B46"/>
    <w:rsid w:val="00E05E7B"/>
    <w:rsid w:val="00E0634C"/>
    <w:rsid w:val="00E067BB"/>
    <w:rsid w:val="00E068AF"/>
    <w:rsid w:val="00E074F4"/>
    <w:rsid w:val="00E101B1"/>
    <w:rsid w:val="00E10CC1"/>
    <w:rsid w:val="00E11029"/>
    <w:rsid w:val="00E11521"/>
    <w:rsid w:val="00E12D61"/>
    <w:rsid w:val="00E12E9D"/>
    <w:rsid w:val="00E12F4F"/>
    <w:rsid w:val="00E13B7D"/>
    <w:rsid w:val="00E144FA"/>
    <w:rsid w:val="00E14A20"/>
    <w:rsid w:val="00E150E4"/>
    <w:rsid w:val="00E1724D"/>
    <w:rsid w:val="00E173AF"/>
    <w:rsid w:val="00E17A74"/>
    <w:rsid w:val="00E2156A"/>
    <w:rsid w:val="00E216A6"/>
    <w:rsid w:val="00E21741"/>
    <w:rsid w:val="00E217D5"/>
    <w:rsid w:val="00E22070"/>
    <w:rsid w:val="00E22087"/>
    <w:rsid w:val="00E223AA"/>
    <w:rsid w:val="00E2490D"/>
    <w:rsid w:val="00E249E3"/>
    <w:rsid w:val="00E24BF6"/>
    <w:rsid w:val="00E2513E"/>
    <w:rsid w:val="00E25904"/>
    <w:rsid w:val="00E27E23"/>
    <w:rsid w:val="00E30501"/>
    <w:rsid w:val="00E30CC3"/>
    <w:rsid w:val="00E31A7B"/>
    <w:rsid w:val="00E34E5B"/>
    <w:rsid w:val="00E34F6F"/>
    <w:rsid w:val="00E352DB"/>
    <w:rsid w:val="00E3541E"/>
    <w:rsid w:val="00E35C63"/>
    <w:rsid w:val="00E35FEF"/>
    <w:rsid w:val="00E36505"/>
    <w:rsid w:val="00E376B7"/>
    <w:rsid w:val="00E40471"/>
    <w:rsid w:val="00E40637"/>
    <w:rsid w:val="00E423AA"/>
    <w:rsid w:val="00E42B22"/>
    <w:rsid w:val="00E42E53"/>
    <w:rsid w:val="00E42EF4"/>
    <w:rsid w:val="00E43259"/>
    <w:rsid w:val="00E467DC"/>
    <w:rsid w:val="00E509DE"/>
    <w:rsid w:val="00E513D9"/>
    <w:rsid w:val="00E5149B"/>
    <w:rsid w:val="00E51B36"/>
    <w:rsid w:val="00E52B19"/>
    <w:rsid w:val="00E53EE8"/>
    <w:rsid w:val="00E54568"/>
    <w:rsid w:val="00E5471A"/>
    <w:rsid w:val="00E55A40"/>
    <w:rsid w:val="00E55B35"/>
    <w:rsid w:val="00E55CA6"/>
    <w:rsid w:val="00E55D9D"/>
    <w:rsid w:val="00E56D16"/>
    <w:rsid w:val="00E57A2B"/>
    <w:rsid w:val="00E600CD"/>
    <w:rsid w:val="00E60203"/>
    <w:rsid w:val="00E60D93"/>
    <w:rsid w:val="00E6162D"/>
    <w:rsid w:val="00E62AAB"/>
    <w:rsid w:val="00E64E89"/>
    <w:rsid w:val="00E66309"/>
    <w:rsid w:val="00E6643C"/>
    <w:rsid w:val="00E66507"/>
    <w:rsid w:val="00E6651D"/>
    <w:rsid w:val="00E71543"/>
    <w:rsid w:val="00E72693"/>
    <w:rsid w:val="00E73986"/>
    <w:rsid w:val="00E74346"/>
    <w:rsid w:val="00E74918"/>
    <w:rsid w:val="00E749F0"/>
    <w:rsid w:val="00E7513C"/>
    <w:rsid w:val="00E757FF"/>
    <w:rsid w:val="00E75C84"/>
    <w:rsid w:val="00E80FBC"/>
    <w:rsid w:val="00E81138"/>
    <w:rsid w:val="00E816ED"/>
    <w:rsid w:val="00E821D3"/>
    <w:rsid w:val="00E8305F"/>
    <w:rsid w:val="00E8668F"/>
    <w:rsid w:val="00E87445"/>
    <w:rsid w:val="00E90C67"/>
    <w:rsid w:val="00E910E7"/>
    <w:rsid w:val="00E91452"/>
    <w:rsid w:val="00E916A5"/>
    <w:rsid w:val="00E916DC"/>
    <w:rsid w:val="00E92698"/>
    <w:rsid w:val="00E92888"/>
    <w:rsid w:val="00E94D89"/>
    <w:rsid w:val="00E96342"/>
    <w:rsid w:val="00E968ED"/>
    <w:rsid w:val="00E96A9E"/>
    <w:rsid w:val="00E96B79"/>
    <w:rsid w:val="00E97051"/>
    <w:rsid w:val="00E97350"/>
    <w:rsid w:val="00E977B7"/>
    <w:rsid w:val="00E97872"/>
    <w:rsid w:val="00EA0473"/>
    <w:rsid w:val="00EA07B4"/>
    <w:rsid w:val="00EA0D36"/>
    <w:rsid w:val="00EA1613"/>
    <w:rsid w:val="00EA18A2"/>
    <w:rsid w:val="00EA1A31"/>
    <w:rsid w:val="00EA1E64"/>
    <w:rsid w:val="00EA2636"/>
    <w:rsid w:val="00EA2714"/>
    <w:rsid w:val="00EA291E"/>
    <w:rsid w:val="00EA3401"/>
    <w:rsid w:val="00EA36F4"/>
    <w:rsid w:val="00EA3D01"/>
    <w:rsid w:val="00EA3E08"/>
    <w:rsid w:val="00EA4148"/>
    <w:rsid w:val="00EA4B12"/>
    <w:rsid w:val="00EA4E0A"/>
    <w:rsid w:val="00EA6029"/>
    <w:rsid w:val="00EA66FF"/>
    <w:rsid w:val="00EA7CEC"/>
    <w:rsid w:val="00EA7ED9"/>
    <w:rsid w:val="00EB127D"/>
    <w:rsid w:val="00EB14C9"/>
    <w:rsid w:val="00EB1731"/>
    <w:rsid w:val="00EB2938"/>
    <w:rsid w:val="00EB3E7E"/>
    <w:rsid w:val="00EB4702"/>
    <w:rsid w:val="00EB518D"/>
    <w:rsid w:val="00EB5499"/>
    <w:rsid w:val="00EB70D3"/>
    <w:rsid w:val="00EC0E98"/>
    <w:rsid w:val="00EC1252"/>
    <w:rsid w:val="00EC484A"/>
    <w:rsid w:val="00EC642D"/>
    <w:rsid w:val="00EC6676"/>
    <w:rsid w:val="00EC6AE4"/>
    <w:rsid w:val="00EC76B5"/>
    <w:rsid w:val="00EC770F"/>
    <w:rsid w:val="00ED0202"/>
    <w:rsid w:val="00ED068B"/>
    <w:rsid w:val="00ED1B47"/>
    <w:rsid w:val="00ED2233"/>
    <w:rsid w:val="00ED25B2"/>
    <w:rsid w:val="00ED4B97"/>
    <w:rsid w:val="00ED590C"/>
    <w:rsid w:val="00ED5AAF"/>
    <w:rsid w:val="00ED6222"/>
    <w:rsid w:val="00ED62F3"/>
    <w:rsid w:val="00ED7D80"/>
    <w:rsid w:val="00ED7EC2"/>
    <w:rsid w:val="00EE0B51"/>
    <w:rsid w:val="00EE0DA7"/>
    <w:rsid w:val="00EE1876"/>
    <w:rsid w:val="00EE3CE8"/>
    <w:rsid w:val="00EE3FF8"/>
    <w:rsid w:val="00EE4799"/>
    <w:rsid w:val="00EE5F29"/>
    <w:rsid w:val="00EE5F66"/>
    <w:rsid w:val="00EE5FFE"/>
    <w:rsid w:val="00EE67DB"/>
    <w:rsid w:val="00EE72A7"/>
    <w:rsid w:val="00EF008F"/>
    <w:rsid w:val="00EF0CF6"/>
    <w:rsid w:val="00EF0FE3"/>
    <w:rsid w:val="00EF19BE"/>
    <w:rsid w:val="00EF30D3"/>
    <w:rsid w:val="00EF36B0"/>
    <w:rsid w:val="00EF3822"/>
    <w:rsid w:val="00EF5452"/>
    <w:rsid w:val="00EF59DF"/>
    <w:rsid w:val="00F02170"/>
    <w:rsid w:val="00F0251D"/>
    <w:rsid w:val="00F0275A"/>
    <w:rsid w:val="00F030E0"/>
    <w:rsid w:val="00F035A4"/>
    <w:rsid w:val="00F04354"/>
    <w:rsid w:val="00F04998"/>
    <w:rsid w:val="00F06636"/>
    <w:rsid w:val="00F0691A"/>
    <w:rsid w:val="00F06C4E"/>
    <w:rsid w:val="00F07339"/>
    <w:rsid w:val="00F0771D"/>
    <w:rsid w:val="00F10707"/>
    <w:rsid w:val="00F1076F"/>
    <w:rsid w:val="00F11042"/>
    <w:rsid w:val="00F11795"/>
    <w:rsid w:val="00F12077"/>
    <w:rsid w:val="00F124A6"/>
    <w:rsid w:val="00F129DF"/>
    <w:rsid w:val="00F15780"/>
    <w:rsid w:val="00F15952"/>
    <w:rsid w:val="00F15B02"/>
    <w:rsid w:val="00F15B56"/>
    <w:rsid w:val="00F168EC"/>
    <w:rsid w:val="00F16FDB"/>
    <w:rsid w:val="00F17135"/>
    <w:rsid w:val="00F20527"/>
    <w:rsid w:val="00F20D87"/>
    <w:rsid w:val="00F23B25"/>
    <w:rsid w:val="00F24291"/>
    <w:rsid w:val="00F244D3"/>
    <w:rsid w:val="00F24D19"/>
    <w:rsid w:val="00F24D96"/>
    <w:rsid w:val="00F25723"/>
    <w:rsid w:val="00F25C65"/>
    <w:rsid w:val="00F25FA4"/>
    <w:rsid w:val="00F2686B"/>
    <w:rsid w:val="00F274E0"/>
    <w:rsid w:val="00F27572"/>
    <w:rsid w:val="00F348C9"/>
    <w:rsid w:val="00F35789"/>
    <w:rsid w:val="00F37083"/>
    <w:rsid w:val="00F37E17"/>
    <w:rsid w:val="00F414FC"/>
    <w:rsid w:val="00F41B24"/>
    <w:rsid w:val="00F41E96"/>
    <w:rsid w:val="00F41EB6"/>
    <w:rsid w:val="00F422A0"/>
    <w:rsid w:val="00F42CD3"/>
    <w:rsid w:val="00F43AA5"/>
    <w:rsid w:val="00F4479C"/>
    <w:rsid w:val="00F44D78"/>
    <w:rsid w:val="00F44EB4"/>
    <w:rsid w:val="00F47DD3"/>
    <w:rsid w:val="00F50262"/>
    <w:rsid w:val="00F506B4"/>
    <w:rsid w:val="00F50A3C"/>
    <w:rsid w:val="00F50AFB"/>
    <w:rsid w:val="00F510A9"/>
    <w:rsid w:val="00F51ABC"/>
    <w:rsid w:val="00F53053"/>
    <w:rsid w:val="00F53674"/>
    <w:rsid w:val="00F548FA"/>
    <w:rsid w:val="00F553D3"/>
    <w:rsid w:val="00F566A6"/>
    <w:rsid w:val="00F56D69"/>
    <w:rsid w:val="00F571C6"/>
    <w:rsid w:val="00F57AA2"/>
    <w:rsid w:val="00F617AA"/>
    <w:rsid w:val="00F61B3E"/>
    <w:rsid w:val="00F61EA8"/>
    <w:rsid w:val="00F64333"/>
    <w:rsid w:val="00F64631"/>
    <w:rsid w:val="00F652C0"/>
    <w:rsid w:val="00F657FA"/>
    <w:rsid w:val="00F663E4"/>
    <w:rsid w:val="00F70603"/>
    <w:rsid w:val="00F7079A"/>
    <w:rsid w:val="00F71BB0"/>
    <w:rsid w:val="00F72180"/>
    <w:rsid w:val="00F72308"/>
    <w:rsid w:val="00F72AC3"/>
    <w:rsid w:val="00F7313D"/>
    <w:rsid w:val="00F733DE"/>
    <w:rsid w:val="00F73A03"/>
    <w:rsid w:val="00F7436C"/>
    <w:rsid w:val="00F74E47"/>
    <w:rsid w:val="00F760FB"/>
    <w:rsid w:val="00F7760D"/>
    <w:rsid w:val="00F80121"/>
    <w:rsid w:val="00F815B5"/>
    <w:rsid w:val="00F8169D"/>
    <w:rsid w:val="00F82231"/>
    <w:rsid w:val="00F8224D"/>
    <w:rsid w:val="00F82BC8"/>
    <w:rsid w:val="00F82D12"/>
    <w:rsid w:val="00F82D1C"/>
    <w:rsid w:val="00F8362A"/>
    <w:rsid w:val="00F8484A"/>
    <w:rsid w:val="00F84B03"/>
    <w:rsid w:val="00F86096"/>
    <w:rsid w:val="00F860ED"/>
    <w:rsid w:val="00F8656D"/>
    <w:rsid w:val="00F865B6"/>
    <w:rsid w:val="00F87113"/>
    <w:rsid w:val="00F876D9"/>
    <w:rsid w:val="00F90820"/>
    <w:rsid w:val="00F9086F"/>
    <w:rsid w:val="00F90AE6"/>
    <w:rsid w:val="00F92EAF"/>
    <w:rsid w:val="00F93445"/>
    <w:rsid w:val="00F95ADE"/>
    <w:rsid w:val="00F9652A"/>
    <w:rsid w:val="00FA04FB"/>
    <w:rsid w:val="00FA06C2"/>
    <w:rsid w:val="00FA1D6F"/>
    <w:rsid w:val="00FA2BA9"/>
    <w:rsid w:val="00FA354B"/>
    <w:rsid w:val="00FA40E8"/>
    <w:rsid w:val="00FA5855"/>
    <w:rsid w:val="00FA5BE7"/>
    <w:rsid w:val="00FA6267"/>
    <w:rsid w:val="00FA6348"/>
    <w:rsid w:val="00FA6AED"/>
    <w:rsid w:val="00FA6B4A"/>
    <w:rsid w:val="00FA71EC"/>
    <w:rsid w:val="00FA7D3F"/>
    <w:rsid w:val="00FB094A"/>
    <w:rsid w:val="00FB109E"/>
    <w:rsid w:val="00FB1546"/>
    <w:rsid w:val="00FB171C"/>
    <w:rsid w:val="00FB3259"/>
    <w:rsid w:val="00FB48A0"/>
    <w:rsid w:val="00FB55C3"/>
    <w:rsid w:val="00FB605E"/>
    <w:rsid w:val="00FB687D"/>
    <w:rsid w:val="00FC16C5"/>
    <w:rsid w:val="00FC2F80"/>
    <w:rsid w:val="00FC4063"/>
    <w:rsid w:val="00FC4825"/>
    <w:rsid w:val="00FC6CF6"/>
    <w:rsid w:val="00FC705D"/>
    <w:rsid w:val="00FC739E"/>
    <w:rsid w:val="00FC7514"/>
    <w:rsid w:val="00FC7821"/>
    <w:rsid w:val="00FC7A2C"/>
    <w:rsid w:val="00FD080B"/>
    <w:rsid w:val="00FD0EC5"/>
    <w:rsid w:val="00FD12B0"/>
    <w:rsid w:val="00FD19EF"/>
    <w:rsid w:val="00FD1DCE"/>
    <w:rsid w:val="00FD1E8A"/>
    <w:rsid w:val="00FD423E"/>
    <w:rsid w:val="00FD75BB"/>
    <w:rsid w:val="00FD7DCB"/>
    <w:rsid w:val="00FE0176"/>
    <w:rsid w:val="00FE0256"/>
    <w:rsid w:val="00FE216F"/>
    <w:rsid w:val="00FE25FD"/>
    <w:rsid w:val="00FE2969"/>
    <w:rsid w:val="00FE29FC"/>
    <w:rsid w:val="00FE4CFF"/>
    <w:rsid w:val="00FE65B8"/>
    <w:rsid w:val="00FE665E"/>
    <w:rsid w:val="00FF03AC"/>
    <w:rsid w:val="00FF14FB"/>
    <w:rsid w:val="00FF18DA"/>
    <w:rsid w:val="00FF1D14"/>
    <w:rsid w:val="00FF2079"/>
    <w:rsid w:val="00FF213E"/>
    <w:rsid w:val="00FF32EA"/>
    <w:rsid w:val="00FF3908"/>
    <w:rsid w:val="00FF3AFA"/>
    <w:rsid w:val="00FF52C3"/>
    <w:rsid w:val="00FF54D3"/>
    <w:rsid w:val="00FF590D"/>
    <w:rsid w:val="00FF5E1D"/>
    <w:rsid w:val="00FF64A0"/>
    <w:rsid w:val="00FF6908"/>
    <w:rsid w:val="00FF70CB"/>
    <w:rsid w:val="00FF7993"/>
    <w:rsid w:val="00FF7995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56458"/>
  <w15:chartTrackingRefBased/>
  <w15:docId w15:val="{8DAE04D7-B58D-4595-9D8F-2DCFB15B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35448"/>
    <w:rPr>
      <w:sz w:val="24"/>
      <w:szCs w:val="24"/>
    </w:rPr>
  </w:style>
  <w:style w:type="paragraph" w:styleId="Nadpis2">
    <w:name w:val="heading 2"/>
    <w:basedOn w:val="Normln"/>
    <w:next w:val="Normln"/>
    <w:qFormat/>
    <w:rsid w:val="005374A1"/>
    <w:pPr>
      <w:keepNext/>
      <w:ind w:left="120"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7154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154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96B7F"/>
  </w:style>
  <w:style w:type="paragraph" w:customStyle="1" w:styleId="CharCharChar1CharCharCharCharCharCharCharCharCharCharCharCharChar">
    <w:name w:val="Char Char Char1 Char Char Char Char Char Char Char Char Char Char Char Char Char"/>
    <w:basedOn w:val="Normln"/>
    <w:rsid w:val="00493CD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Nzev">
    <w:name w:val="Title"/>
    <w:basedOn w:val="Normln"/>
    <w:link w:val="NzevChar"/>
    <w:qFormat/>
    <w:rsid w:val="00156B19"/>
    <w:pPr>
      <w:jc w:val="center"/>
      <w:outlineLvl w:val="0"/>
    </w:pPr>
    <w:rPr>
      <w:b/>
      <w:sz w:val="28"/>
      <w:szCs w:val="20"/>
      <w:lang w:val="x-none" w:eastAsia="x-none"/>
    </w:rPr>
  </w:style>
  <w:style w:type="character" w:customStyle="1" w:styleId="NzevChar">
    <w:name w:val="Název Char"/>
    <w:link w:val="Nzev"/>
    <w:rsid w:val="00A3134A"/>
    <w:rPr>
      <w:b/>
      <w:sz w:val="28"/>
    </w:rPr>
  </w:style>
  <w:style w:type="character" w:styleId="Hypertextovodkaz">
    <w:name w:val="Hyperlink"/>
    <w:rsid w:val="007A18A9"/>
    <w:rPr>
      <w:color w:val="0000FF"/>
      <w:u w:val="single"/>
    </w:rPr>
  </w:style>
  <w:style w:type="character" w:styleId="Siln">
    <w:name w:val="Strong"/>
    <w:uiPriority w:val="22"/>
    <w:qFormat/>
    <w:rsid w:val="003E07B5"/>
    <w:rPr>
      <w:b/>
      <w:bCs/>
    </w:rPr>
  </w:style>
  <w:style w:type="paragraph" w:styleId="Textbubliny">
    <w:name w:val="Balloon Text"/>
    <w:basedOn w:val="Normln"/>
    <w:link w:val="TextbublinyChar"/>
    <w:rsid w:val="0093360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33607"/>
    <w:rPr>
      <w:rFonts w:ascii="Tahoma" w:hAnsi="Tahoma" w:cs="Tahoma"/>
      <w:sz w:val="16"/>
      <w:szCs w:val="16"/>
    </w:rPr>
  </w:style>
  <w:style w:type="paragraph" w:styleId="Seznam">
    <w:name w:val="List"/>
    <w:basedOn w:val="Zkladntext"/>
    <w:rsid w:val="00E22087"/>
    <w:pPr>
      <w:suppressAutoHyphens/>
      <w:spacing w:after="0"/>
    </w:pPr>
    <w:rPr>
      <w:b/>
      <w:sz w:val="40"/>
      <w:szCs w:val="20"/>
    </w:rPr>
  </w:style>
  <w:style w:type="paragraph" w:styleId="Zkladntext">
    <w:name w:val="Body Text"/>
    <w:basedOn w:val="Normln"/>
    <w:link w:val="ZkladntextChar"/>
    <w:rsid w:val="00E22087"/>
    <w:pPr>
      <w:spacing w:after="120"/>
    </w:pPr>
  </w:style>
  <w:style w:type="character" w:styleId="Odkaznakoment">
    <w:name w:val="annotation reference"/>
    <w:semiHidden/>
    <w:rsid w:val="0037188A"/>
    <w:rPr>
      <w:sz w:val="16"/>
      <w:szCs w:val="16"/>
    </w:rPr>
  </w:style>
  <w:style w:type="character" w:customStyle="1" w:styleId="quote12">
    <w:name w:val="quote12"/>
    <w:rsid w:val="003749A3"/>
    <w:rPr>
      <w:color w:val="00468E"/>
    </w:rPr>
  </w:style>
  <w:style w:type="character" w:styleId="Zdraznn">
    <w:name w:val="Emphasis"/>
    <w:aliases w:val="Zvýraznění"/>
    <w:qFormat/>
    <w:rsid w:val="0046443D"/>
    <w:rPr>
      <w:b/>
      <w:bCs/>
      <w:i w:val="0"/>
      <w:iCs w:val="0"/>
    </w:rPr>
  </w:style>
  <w:style w:type="character" w:customStyle="1" w:styleId="st1">
    <w:name w:val="st1"/>
    <w:basedOn w:val="Standardnpsmoodstavce"/>
    <w:rsid w:val="0046443D"/>
  </w:style>
  <w:style w:type="paragraph" w:customStyle="1" w:styleId="msonormalcxspmiddle">
    <w:name w:val="msonormalcxspmiddle"/>
    <w:basedOn w:val="Normln"/>
    <w:rsid w:val="00600682"/>
    <w:pPr>
      <w:spacing w:before="100" w:beforeAutospacing="1" w:after="100" w:afterAutospacing="1"/>
    </w:pPr>
  </w:style>
  <w:style w:type="character" w:customStyle="1" w:styleId="tsubjname">
    <w:name w:val="tsubjname"/>
    <w:rsid w:val="00FD1E8A"/>
  </w:style>
  <w:style w:type="paragraph" w:styleId="Normlnweb">
    <w:name w:val="Normal (Web)"/>
    <w:basedOn w:val="Normln"/>
    <w:unhideWhenUsed/>
    <w:rsid w:val="00941904"/>
    <w:pPr>
      <w:spacing w:before="100" w:beforeAutospacing="1" w:after="119"/>
    </w:pPr>
  </w:style>
  <w:style w:type="paragraph" w:styleId="Textkomente">
    <w:name w:val="annotation text"/>
    <w:basedOn w:val="Normln"/>
    <w:link w:val="TextkomenteChar"/>
    <w:rsid w:val="001B0D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B0DB7"/>
  </w:style>
  <w:style w:type="paragraph" w:styleId="Pedmtkomente">
    <w:name w:val="annotation subject"/>
    <w:basedOn w:val="Textkomente"/>
    <w:next w:val="Textkomente"/>
    <w:link w:val="PedmtkomenteChar"/>
    <w:rsid w:val="001B0DB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B0DB7"/>
    <w:rPr>
      <w:b/>
      <w:bCs/>
    </w:rPr>
  </w:style>
  <w:style w:type="paragraph" w:styleId="Odstavecseseznamem">
    <w:name w:val="List Paragraph"/>
    <w:basedOn w:val="Normln"/>
    <w:uiPriority w:val="34"/>
    <w:qFormat/>
    <w:rsid w:val="00887CD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E173AF"/>
    <w:rPr>
      <w:sz w:val="24"/>
      <w:szCs w:val="24"/>
    </w:rPr>
  </w:style>
  <w:style w:type="paragraph" w:styleId="Bezmezer">
    <w:name w:val="No Spacing"/>
    <w:uiPriority w:val="1"/>
    <w:qFormat/>
    <w:rsid w:val="00D44418"/>
    <w:rPr>
      <w:rFonts w:ascii="Calibri" w:eastAsia="Calibri" w:hAnsi="Calibri"/>
      <w:sz w:val="22"/>
      <w:szCs w:val="22"/>
      <w:lang w:eastAsia="en-US"/>
    </w:rPr>
  </w:style>
  <w:style w:type="paragraph" w:customStyle="1" w:styleId="poznamka">
    <w:name w:val="poznamka"/>
    <w:basedOn w:val="Normln"/>
    <w:uiPriority w:val="99"/>
    <w:rsid w:val="003F194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022">
          <w:marLeft w:val="101"/>
          <w:marRight w:val="101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9947">
                  <w:marLeft w:val="12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4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7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4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4DBBE"/>
                                        <w:left w:val="single" w:sz="4" w:space="0" w:color="E4DBBE"/>
                                        <w:bottom w:val="single" w:sz="4" w:space="0" w:color="E4DBBE"/>
                                        <w:right w:val="single" w:sz="4" w:space="0" w:color="E4DBBE"/>
                                      </w:divBdr>
                                      <w:divsChild>
                                        <w:div w:id="201930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15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31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48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78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49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73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37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66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467">
          <w:marLeft w:val="101"/>
          <w:marRight w:val="101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2532">
                  <w:marLeft w:val="12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7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7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86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4DBBE"/>
                                        <w:left w:val="single" w:sz="4" w:space="0" w:color="E4DBBE"/>
                                        <w:bottom w:val="single" w:sz="4" w:space="0" w:color="E4DBBE"/>
                                        <w:right w:val="single" w:sz="4" w:space="0" w:color="E4DBBE"/>
                                      </w:divBdr>
                                      <w:divsChild>
                                        <w:div w:id="118852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01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11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84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2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0529">
          <w:marLeft w:val="101"/>
          <w:marRight w:val="101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7764">
                  <w:marLeft w:val="12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2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9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4DBBE"/>
                                        <w:left w:val="single" w:sz="4" w:space="0" w:color="E4DBBE"/>
                                        <w:bottom w:val="single" w:sz="4" w:space="0" w:color="E4DBBE"/>
                                        <w:right w:val="single" w:sz="4" w:space="0" w:color="E4DBBE"/>
                                      </w:divBdr>
                                      <w:divsChild>
                                        <w:div w:id="157882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8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234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5347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5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3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2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38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8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7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300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9710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5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284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85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448">
                                  <w:marLeft w:val="0"/>
                                  <w:marRight w:val="27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8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25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8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76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08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4065">
                  <w:marLeft w:val="60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47715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54829">
                  <w:marLeft w:val="0"/>
                  <w:marRight w:val="0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46407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libor%20Kroupa\Data%20aplikac&#237;\Microsoft\&#352;ablony\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2537-A26D-49AD-93A9-4BB92241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2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Moravanech</vt:lpstr>
    </vt:vector>
  </TitlesOfParts>
  <Company>Obec Moravany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Moravanech</dc:title>
  <dc:subject/>
  <dc:creator>Tomáš Koch</dc:creator>
  <cp:keywords/>
  <dc:description/>
  <cp:lastModifiedBy>referent</cp:lastModifiedBy>
  <cp:revision>2</cp:revision>
  <cp:lastPrinted>2018-10-11T08:16:00Z</cp:lastPrinted>
  <dcterms:created xsi:type="dcterms:W3CDTF">2018-10-11T08:23:00Z</dcterms:created>
  <dcterms:modified xsi:type="dcterms:W3CDTF">2018-10-11T08:23:00Z</dcterms:modified>
</cp:coreProperties>
</file>